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3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68"/>
        <w:gridCol w:w="657"/>
        <w:gridCol w:w="542"/>
        <w:gridCol w:w="628"/>
        <w:gridCol w:w="1620"/>
        <w:gridCol w:w="542"/>
        <w:gridCol w:w="1438"/>
        <w:gridCol w:w="1082"/>
        <w:gridCol w:w="2523"/>
      </w:tblGrid>
      <w:tr w:rsidR="00C71CF1" w14:paraId="02234D59" w14:textId="77777777" w:rsidTr="00B12002">
        <w:trPr>
          <w:cantSplit/>
          <w:trHeight w:val="260"/>
        </w:trPr>
        <w:tc>
          <w:tcPr>
            <w:tcW w:w="296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2234D4F" w14:textId="77777777" w:rsidR="00C71CF1" w:rsidRDefault="00C71CF1" w:rsidP="009F1D6E">
            <w:pPr>
              <w:spacing w:before="120" w:after="4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To (</w:t>
            </w:r>
            <w:r>
              <w:rPr>
                <w:rFonts w:ascii="Arial" w:hAnsi="Arial" w:hint="eastAsia"/>
              </w:rPr>
              <w:t>보내는</w:t>
            </w:r>
            <w:r>
              <w:rPr>
                <w:rFonts w:ascii="Arial" w:hAnsi="Arial" w:hint="eastAsia"/>
              </w:rPr>
              <w:t xml:space="preserve"> </w:t>
            </w:r>
            <w:r>
              <w:rPr>
                <w:rFonts w:ascii="Arial" w:hAnsi="Arial" w:hint="eastAsia"/>
              </w:rPr>
              <w:t>곳</w:t>
            </w:r>
            <w:r>
              <w:rPr>
                <w:rFonts w:ascii="Arial" w:hAnsi="Arial" w:hint="eastAsia"/>
              </w:rPr>
              <w:t xml:space="preserve">):  </w:t>
            </w:r>
          </w:p>
          <w:p w14:paraId="02234D50" w14:textId="77777777" w:rsidR="00C71CF1" w:rsidRDefault="00C71CF1" w:rsidP="009F1D6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T</w:t>
            </w:r>
            <w:r>
              <w:rPr>
                <w:rFonts w:ascii="Arial" w:hAnsi="Arial"/>
              </w:rPr>
              <w:t>Ü</w:t>
            </w:r>
            <w:r>
              <w:rPr>
                <w:rFonts w:ascii="Arial" w:hAnsi="Arial" w:hint="eastAsia"/>
              </w:rPr>
              <w:t>V Rheinland Korea Ltd.</w:t>
            </w:r>
          </w:p>
          <w:p w14:paraId="02234D51" w14:textId="77777777" w:rsidR="00C71CF1" w:rsidRPr="00C71CF1" w:rsidRDefault="00C71CF1" w:rsidP="009F1D6E">
            <w:pPr>
              <w:rPr>
                <w:rFonts w:ascii="Arial" w:hAnsi="Arial"/>
                <w:sz w:val="12"/>
                <w:szCs w:val="12"/>
              </w:rPr>
            </w:pPr>
          </w:p>
          <w:p w14:paraId="02234D52" w14:textId="77777777" w:rsidR="00C71CF1" w:rsidRDefault="00C71CF1" w:rsidP="009F1D6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Attention (</w:t>
            </w:r>
            <w:r>
              <w:rPr>
                <w:rFonts w:ascii="Arial" w:hAnsi="Arial" w:hint="eastAsia"/>
              </w:rPr>
              <w:t>담당자</w:t>
            </w:r>
            <w:r>
              <w:rPr>
                <w:rFonts w:ascii="Arial" w:hAnsi="Arial" w:hint="eastAsia"/>
              </w:rPr>
              <w:t>) :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2234D53" w14:textId="0BCF9EC7" w:rsidR="00C71CF1" w:rsidRPr="009644A0" w:rsidRDefault="00C71CF1" w:rsidP="009F1D6E">
            <w:pPr>
              <w:pStyle w:val="Heading1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t xml:space="preserve">Seoul Head Office, </w:t>
            </w:r>
            <w:r>
              <w:br/>
              <w:t>Testing Center</w:t>
            </w:r>
            <w:r w:rsidRPr="009644A0">
              <w:t xml:space="preserve">    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2234D54" w14:textId="7490B0F5" w:rsidR="00C71CF1" w:rsidRDefault="00C71CF1" w:rsidP="009F1D6E">
            <w:pPr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 w:hint="eastAsia"/>
                <w:sz w:val="18"/>
              </w:rPr>
              <w:t xml:space="preserve"> </w:t>
            </w:r>
            <w:r>
              <w:rPr>
                <w:rFonts w:ascii="Arial" w:hAnsi="Arial" w:hint="eastAsia"/>
                <w:b/>
                <w:sz w:val="18"/>
              </w:rPr>
              <w:t>D</w:t>
            </w:r>
            <w:r>
              <w:rPr>
                <w:rFonts w:ascii="Arial" w:hAnsi="Arial"/>
                <w:b/>
                <w:sz w:val="18"/>
              </w:rPr>
              <w:t>aegu Office</w:t>
            </w:r>
          </w:p>
          <w:p w14:paraId="02234D55" w14:textId="77777777" w:rsidR="00C71CF1" w:rsidRPr="009644A0" w:rsidRDefault="00C71CF1" w:rsidP="009F1D6E">
            <w:pPr>
              <w:jc w:val="lef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52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02234D58" w14:textId="6561A4DD" w:rsidR="00C71CF1" w:rsidRPr="009644A0" w:rsidRDefault="00C71CF1" w:rsidP="009F1D6E">
            <w:pPr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 w:hint="eastAsia"/>
                <w:sz w:val="18"/>
              </w:rPr>
              <w:t xml:space="preserve"> </w:t>
            </w:r>
            <w:r>
              <w:rPr>
                <w:rFonts w:ascii="Arial" w:hAnsi="Arial" w:hint="eastAsia"/>
                <w:b/>
                <w:sz w:val="18"/>
              </w:rPr>
              <w:t>Changwon</w:t>
            </w:r>
            <w:r>
              <w:rPr>
                <w:rFonts w:ascii="Arial" w:hAnsi="Arial"/>
                <w:b/>
                <w:sz w:val="18"/>
              </w:rPr>
              <w:t xml:space="preserve"> Office,  Testing Center</w:t>
            </w:r>
            <w:r w:rsidRPr="009644A0">
              <w:rPr>
                <w:rFonts w:ascii="Arial" w:hAnsi="Arial"/>
                <w:b/>
                <w:sz w:val="18"/>
              </w:rPr>
              <w:t xml:space="preserve">    </w:t>
            </w:r>
          </w:p>
        </w:tc>
      </w:tr>
      <w:tr w:rsidR="00C71CF1" w:rsidRPr="004A126E" w14:paraId="02234D68" w14:textId="77777777" w:rsidTr="00B12002">
        <w:trPr>
          <w:cantSplit/>
          <w:trHeight w:val="412"/>
        </w:trPr>
        <w:tc>
          <w:tcPr>
            <w:tcW w:w="2967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2234D5A" w14:textId="77777777" w:rsidR="00C71CF1" w:rsidRDefault="00C71CF1" w:rsidP="009F1D6E">
            <w:pPr>
              <w:rPr>
                <w:rFonts w:ascii="Arial" w:hAnsi="Arial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C93AA5" w14:textId="77777777" w:rsidR="00C71CF1" w:rsidRPr="00C71CF1" w:rsidRDefault="00C71CF1" w:rsidP="00C41A39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Arial" w:eastAsia="바탕" w:hAnsi="Arial" w:cs="Arial"/>
                <w:sz w:val="6"/>
                <w:szCs w:val="6"/>
              </w:rPr>
            </w:pPr>
          </w:p>
          <w:p w14:paraId="02234D5C" w14:textId="2A4FB46B" w:rsidR="00C71CF1" w:rsidRDefault="00C71CF1" w:rsidP="00C41A39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Arial" w:eastAsia="바탕" w:hAnsi="Arial" w:cs="Arial"/>
                <w:sz w:val="14"/>
              </w:rPr>
            </w:pPr>
            <w:r>
              <w:rPr>
                <w:rFonts w:ascii="Arial" w:eastAsia="바탕" w:hAnsi="Arial" w:cs="Arial"/>
                <w:sz w:val="14"/>
              </w:rPr>
              <w:t>2F/B2F, N-Tower, Semicolon Mullae, 25, Mullae-ro 28-gil, Yeongdeungpo-gu, Seoul, 07298, R.O.K.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972CF" w14:textId="77777777" w:rsidR="00C71CF1" w:rsidRPr="00C71CF1" w:rsidRDefault="00C71CF1" w:rsidP="009F1D6E">
            <w:pPr>
              <w:jc w:val="left"/>
              <w:rPr>
                <w:rFonts w:ascii="Arial" w:eastAsia="바탕" w:hAnsi="Arial" w:cs="Arial"/>
                <w:sz w:val="6"/>
                <w:szCs w:val="6"/>
              </w:rPr>
            </w:pPr>
          </w:p>
          <w:p w14:paraId="02234D5D" w14:textId="752D3DD1" w:rsidR="00C71CF1" w:rsidRPr="000870C0" w:rsidRDefault="00C71CF1" w:rsidP="009F1D6E">
            <w:pPr>
              <w:jc w:val="left"/>
              <w:rPr>
                <w:rFonts w:ascii="Arial" w:eastAsia="바탕" w:hAnsi="Arial" w:cs="Arial"/>
                <w:sz w:val="14"/>
              </w:rPr>
            </w:pPr>
            <w:r>
              <w:rPr>
                <w:rFonts w:ascii="Arial" w:eastAsia="바탕" w:hAnsi="Arial" w:cs="Arial"/>
                <w:sz w:val="14"/>
              </w:rPr>
              <w:t>12F</w:t>
            </w:r>
            <w:r w:rsidRPr="000870C0">
              <w:rPr>
                <w:rFonts w:ascii="Arial" w:eastAsia="바탕" w:hAnsi="Arial" w:cs="Arial"/>
                <w:sz w:val="14"/>
              </w:rPr>
              <w:t>. KTMF Bldg.</w:t>
            </w:r>
          </w:p>
          <w:p w14:paraId="02234D60" w14:textId="50808F66" w:rsidR="00C71CF1" w:rsidRDefault="00C71CF1" w:rsidP="00BA74D4">
            <w:pPr>
              <w:jc w:val="left"/>
              <w:rPr>
                <w:rFonts w:ascii="Arial" w:eastAsia="바탕" w:hAnsi="Arial" w:cs="Arial"/>
                <w:sz w:val="14"/>
              </w:rPr>
            </w:pPr>
            <w:r w:rsidRPr="003412C8">
              <w:rPr>
                <w:rFonts w:ascii="Arial" w:eastAsia="바탕" w:hAnsi="Arial" w:cs="Arial"/>
                <w:sz w:val="14"/>
              </w:rPr>
              <w:t>334, Dongdaegu-ro</w:t>
            </w:r>
            <w:r>
              <w:rPr>
                <w:rFonts w:ascii="Arial" w:eastAsia="바탕" w:hAnsi="Arial" w:cs="Arial"/>
                <w:sz w:val="14"/>
              </w:rPr>
              <w:t>, Suseong-gu, Daegu 42028, R.O.K.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A8984B8" w14:textId="77777777" w:rsidR="00C71CF1" w:rsidRPr="00C71CF1" w:rsidRDefault="00C71CF1" w:rsidP="00BA74D4">
            <w:pPr>
              <w:jc w:val="left"/>
              <w:rPr>
                <w:rFonts w:ascii="Arial" w:eastAsia="바탕" w:hAnsi="Arial" w:cs="Arial"/>
                <w:sz w:val="6"/>
                <w:szCs w:val="6"/>
              </w:rPr>
            </w:pPr>
          </w:p>
          <w:p w14:paraId="2A9B7D96" w14:textId="5F285D20" w:rsidR="00C71CF1" w:rsidRDefault="00C71CF1" w:rsidP="00BA74D4">
            <w:pPr>
              <w:jc w:val="left"/>
              <w:rPr>
                <w:rFonts w:ascii="Arial" w:eastAsia="바탕" w:hAnsi="Arial" w:cs="Arial"/>
                <w:sz w:val="14"/>
              </w:rPr>
            </w:pPr>
            <w:r w:rsidRPr="009644A0">
              <w:rPr>
                <w:rFonts w:ascii="Arial" w:eastAsia="바탕" w:hAnsi="Arial" w:cs="Arial"/>
                <w:sz w:val="14"/>
              </w:rPr>
              <w:t>49, Jukjeonro 74 beon-gil</w:t>
            </w:r>
            <w:r>
              <w:rPr>
                <w:rFonts w:ascii="Arial" w:eastAsia="바탕" w:hAnsi="Arial" w:cs="Arial"/>
                <w:sz w:val="14"/>
              </w:rPr>
              <w:t>, Uichan-g</w:t>
            </w:r>
            <w:r w:rsidRPr="009644A0">
              <w:rPr>
                <w:rFonts w:ascii="Arial" w:eastAsia="바탕" w:hAnsi="Arial" w:cs="Arial"/>
                <w:sz w:val="14"/>
              </w:rPr>
              <w:t>u, Changwon</w:t>
            </w:r>
            <w:r>
              <w:rPr>
                <w:rFonts w:ascii="Arial" w:eastAsia="바탕" w:hAnsi="Arial" w:cs="Arial"/>
                <w:sz w:val="14"/>
              </w:rPr>
              <w:t xml:space="preserve"> </w:t>
            </w:r>
            <w:r w:rsidRPr="009644A0">
              <w:rPr>
                <w:rFonts w:ascii="Arial" w:eastAsia="바탕" w:hAnsi="Arial" w:cs="Arial"/>
                <w:sz w:val="14"/>
              </w:rPr>
              <w:t>Gyeongsangnam-do</w:t>
            </w:r>
          </w:p>
          <w:p w14:paraId="02234D67" w14:textId="4DD37CAA" w:rsidR="00C71CF1" w:rsidRPr="004A126E" w:rsidRDefault="00C71CF1" w:rsidP="009F1D6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Arial" w:eastAsia="바탕" w:hAnsi="Arial" w:cs="Arial"/>
                <w:sz w:val="14"/>
                <w:lang w:val="de-DE"/>
              </w:rPr>
            </w:pPr>
            <w:r>
              <w:rPr>
                <w:rFonts w:ascii="Arial" w:eastAsia="바탕" w:hAnsi="Arial" w:cs="Arial"/>
                <w:sz w:val="14"/>
              </w:rPr>
              <w:t>51390, R.O.K.</w:t>
            </w:r>
          </w:p>
        </w:tc>
      </w:tr>
      <w:tr w:rsidR="00C71CF1" w14:paraId="02234D7A" w14:textId="77777777" w:rsidTr="00B12002">
        <w:trPr>
          <w:cantSplit/>
          <w:trHeight w:val="570"/>
        </w:trPr>
        <w:tc>
          <w:tcPr>
            <w:tcW w:w="2967" w:type="dxa"/>
            <w:gridSpan w:val="3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14:paraId="02234D69" w14:textId="341678E1" w:rsidR="00C71CF1" w:rsidRPr="00615612" w:rsidRDefault="00C71CF1" w:rsidP="00C41A39">
            <w:pPr>
              <w:spacing w:before="120"/>
              <w:rPr>
                <w:rFonts w:ascii="Arial" w:hAnsi="Arial"/>
                <w:i/>
                <w:color w:val="004890"/>
                <w:lang w:val="de-DE"/>
              </w:rPr>
            </w:pPr>
            <w:r>
              <w:rPr>
                <w:rFonts w:ascii="Arial" w:hAnsi="Arial"/>
                <w:i/>
                <w:color w:val="00489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i/>
                <w:color w:val="004890"/>
                <w:lang w:val="de-DE"/>
              </w:rPr>
              <w:instrText xml:space="preserve"> </w:instrText>
            </w:r>
            <w:r>
              <w:rPr>
                <w:rFonts w:ascii="Arial" w:hAnsi="Arial" w:hint="eastAsia"/>
                <w:i/>
                <w:color w:val="004890"/>
                <w:lang w:val="de-DE"/>
              </w:rPr>
              <w:instrText>FORMTEXT</w:instrText>
            </w:r>
            <w:r>
              <w:rPr>
                <w:rFonts w:ascii="Arial" w:hAnsi="Arial"/>
                <w:i/>
                <w:color w:val="004890"/>
                <w:lang w:val="de-DE"/>
              </w:rPr>
              <w:instrText xml:space="preserve"> </w:instrText>
            </w:r>
            <w:r>
              <w:rPr>
                <w:rFonts w:ascii="Arial" w:hAnsi="Arial"/>
                <w:i/>
                <w:color w:val="004890"/>
                <w:lang w:val="de-DE"/>
              </w:rPr>
            </w:r>
            <w:r>
              <w:rPr>
                <w:rFonts w:ascii="Arial" w:hAnsi="Arial"/>
                <w:i/>
                <w:color w:val="004890"/>
                <w:lang w:val="de-DE"/>
              </w:rPr>
              <w:fldChar w:fldCharType="separate"/>
            </w:r>
            <w:r>
              <w:rPr>
                <w:rFonts w:ascii="Arial" w:hAnsi="Arial"/>
                <w:i/>
                <w:color w:val="004890"/>
                <w:lang w:val="de-DE"/>
              </w:rPr>
              <w:t> </w:t>
            </w:r>
            <w:r>
              <w:rPr>
                <w:rFonts w:ascii="Arial" w:hAnsi="Arial"/>
                <w:i/>
                <w:color w:val="004890"/>
                <w:lang w:val="de-DE"/>
              </w:rPr>
              <w:t> </w:t>
            </w:r>
            <w:r>
              <w:rPr>
                <w:rFonts w:ascii="Arial" w:hAnsi="Arial"/>
                <w:i/>
                <w:color w:val="004890"/>
                <w:lang w:val="de-DE"/>
              </w:rPr>
              <w:t> </w:t>
            </w:r>
            <w:r>
              <w:rPr>
                <w:rFonts w:ascii="Arial" w:hAnsi="Arial"/>
                <w:i/>
                <w:color w:val="004890"/>
                <w:lang w:val="de-DE"/>
              </w:rPr>
              <w:t> </w:t>
            </w:r>
            <w:r>
              <w:rPr>
                <w:rFonts w:ascii="Arial" w:hAnsi="Arial"/>
                <w:i/>
                <w:color w:val="004890"/>
                <w:lang w:val="de-DE"/>
              </w:rPr>
              <w:t> </w:t>
            </w:r>
            <w:r>
              <w:rPr>
                <w:rFonts w:ascii="Arial" w:hAnsi="Arial"/>
                <w:i/>
                <w:color w:val="004890"/>
                <w:lang w:val="de-DE"/>
              </w:rPr>
              <w:fldChar w:fldCharType="end"/>
            </w:r>
            <w:bookmarkEnd w:id="0"/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2234D6B" w14:textId="77777777" w:rsidR="00C71CF1" w:rsidRDefault="00C71CF1" w:rsidP="009F1D6E">
            <w:pPr>
              <w:tabs>
                <w:tab w:val="left" w:pos="600"/>
              </w:tabs>
              <w:jc w:val="left"/>
              <w:rPr>
                <w:rFonts w:ascii="Arial" w:eastAsia="바탕" w:hAnsi="Arial" w:cs="Arial"/>
                <w:sz w:val="14"/>
              </w:rPr>
            </w:pPr>
            <w:r>
              <w:rPr>
                <w:rFonts w:ascii="Arial" w:eastAsia="바탕" w:hAnsi="Arial" w:cs="Arial"/>
                <w:sz w:val="14"/>
              </w:rPr>
              <w:t>Tel.: (02) 860-9860</w:t>
            </w:r>
          </w:p>
          <w:p w14:paraId="02234D6C" w14:textId="77777777" w:rsidR="00C71CF1" w:rsidRDefault="00C71CF1" w:rsidP="009F1D6E">
            <w:pPr>
              <w:tabs>
                <w:tab w:val="left" w:pos="600"/>
              </w:tabs>
              <w:jc w:val="left"/>
              <w:rPr>
                <w:rFonts w:ascii="Arial" w:eastAsia="바탕" w:hAnsi="Arial" w:cs="Arial"/>
                <w:sz w:val="14"/>
              </w:rPr>
            </w:pPr>
            <w:r>
              <w:rPr>
                <w:rFonts w:ascii="Arial" w:eastAsia="바탕" w:hAnsi="Arial" w:cs="Arial"/>
                <w:sz w:val="14"/>
              </w:rPr>
              <w:t>Fax: (02) 860-9861</w:t>
            </w:r>
          </w:p>
          <w:p w14:paraId="02234D6D" w14:textId="77777777" w:rsidR="00C71CF1" w:rsidRDefault="00C71CF1" w:rsidP="009F1D6E">
            <w:pPr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ascii="Arial" w:eastAsia="바탕" w:hAnsi="Arial" w:cs="Arial"/>
                <w:sz w:val="14"/>
              </w:rPr>
            </w:pPr>
            <w:r>
              <w:rPr>
                <w:rFonts w:ascii="Arial" w:eastAsia="바탕" w:hAnsi="Arial" w:cs="Arial"/>
                <w:sz w:val="14"/>
              </w:rPr>
              <w:t>e-mail: info@kor.tuv.com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2234D6F" w14:textId="77777777" w:rsidR="00C71CF1" w:rsidRDefault="00C71CF1" w:rsidP="009F1D6E">
            <w:pPr>
              <w:pStyle w:val="Footer"/>
              <w:jc w:val="left"/>
              <w:rPr>
                <w:rStyle w:val="PageNumber"/>
                <w:rFonts w:ascii="Arial" w:eastAsia="바탕" w:hAnsi="Arial" w:cs="Arial"/>
                <w:sz w:val="14"/>
              </w:rPr>
            </w:pPr>
            <w:r>
              <w:rPr>
                <w:rStyle w:val="PageNumber"/>
                <w:rFonts w:ascii="Arial" w:eastAsia="바탕" w:hAnsi="Arial" w:cs="Arial"/>
                <w:sz w:val="14"/>
              </w:rPr>
              <w:t>Tel.: (0</w:t>
            </w:r>
            <w:r>
              <w:rPr>
                <w:rStyle w:val="PageNumber"/>
                <w:rFonts w:ascii="Arial" w:eastAsia="바탕" w:hAnsi="Arial" w:cs="Arial" w:hint="eastAsia"/>
                <w:sz w:val="14"/>
              </w:rPr>
              <w:t>2) 860-9870</w:t>
            </w:r>
          </w:p>
          <w:p w14:paraId="02234D70" w14:textId="77777777" w:rsidR="00C71CF1" w:rsidRDefault="00C71CF1" w:rsidP="009F1D6E">
            <w:pPr>
              <w:pStyle w:val="Footer"/>
              <w:jc w:val="left"/>
              <w:rPr>
                <w:rStyle w:val="PageNumber"/>
                <w:rFonts w:ascii="Arial" w:eastAsia="바탕" w:hAnsi="Arial" w:cs="Arial"/>
                <w:sz w:val="14"/>
              </w:rPr>
            </w:pPr>
            <w:r>
              <w:rPr>
                <w:rStyle w:val="PageNumber"/>
                <w:rFonts w:ascii="Arial" w:eastAsia="바탕" w:hAnsi="Arial" w:cs="Arial"/>
                <w:sz w:val="14"/>
              </w:rPr>
              <w:t>Fax: (0</w:t>
            </w:r>
            <w:r>
              <w:rPr>
                <w:rStyle w:val="PageNumber"/>
                <w:rFonts w:ascii="Arial" w:eastAsia="바탕" w:hAnsi="Arial" w:cs="Arial" w:hint="eastAsia"/>
                <w:sz w:val="14"/>
              </w:rPr>
              <w:t>2</w:t>
            </w:r>
            <w:r>
              <w:rPr>
                <w:rStyle w:val="PageNumber"/>
                <w:rFonts w:ascii="Arial" w:eastAsia="바탕" w:hAnsi="Arial" w:cs="Arial"/>
                <w:sz w:val="14"/>
              </w:rPr>
              <w:t xml:space="preserve">) </w:t>
            </w:r>
            <w:r>
              <w:rPr>
                <w:rStyle w:val="PageNumber"/>
                <w:rFonts w:ascii="Arial" w:eastAsia="바탕" w:hAnsi="Arial" w:cs="Arial" w:hint="eastAsia"/>
                <w:sz w:val="14"/>
              </w:rPr>
              <w:t>860-9871</w:t>
            </w:r>
          </w:p>
          <w:p w14:paraId="02234D71" w14:textId="77777777" w:rsidR="00C71CF1" w:rsidRDefault="00C71CF1" w:rsidP="009F1D6E">
            <w:pPr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PMingLiU"/>
                <w:lang w:val="de-DE"/>
              </w:rPr>
            </w:pPr>
            <w:r>
              <w:rPr>
                <w:rStyle w:val="PageNumber"/>
                <w:rFonts w:ascii="Arial" w:eastAsia="바탕" w:hAnsi="Arial" w:cs="Arial"/>
                <w:sz w:val="14"/>
                <w:lang w:val="de-DE"/>
              </w:rPr>
              <w:t>e-mail: info@</w:t>
            </w:r>
            <w:r>
              <w:rPr>
                <w:rFonts w:ascii="Arial" w:eastAsia="바탕" w:hAnsi="Arial" w:cs="Arial"/>
                <w:sz w:val="14"/>
                <w:lang w:val="de-DE"/>
              </w:rPr>
              <w:t>kor.tuv.com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</w:tcPr>
          <w:p w14:paraId="24B4E922" w14:textId="77777777" w:rsidR="00C71CF1" w:rsidRDefault="00C71CF1" w:rsidP="009F1D6E">
            <w:pPr>
              <w:pStyle w:val="Footer"/>
              <w:jc w:val="left"/>
              <w:rPr>
                <w:rStyle w:val="PageNumber"/>
                <w:rFonts w:ascii="Arial" w:eastAsia="바탕" w:hAnsi="Arial" w:cs="Arial"/>
                <w:sz w:val="14"/>
              </w:rPr>
            </w:pPr>
            <w:r>
              <w:rPr>
                <w:rStyle w:val="PageNumber"/>
                <w:rFonts w:ascii="Arial" w:eastAsia="바탕" w:hAnsi="Arial" w:cs="Arial"/>
                <w:sz w:val="14"/>
              </w:rPr>
              <w:t>Tel.: (0</w:t>
            </w:r>
            <w:r>
              <w:rPr>
                <w:rStyle w:val="PageNumber"/>
                <w:rFonts w:ascii="Arial" w:eastAsia="바탕" w:hAnsi="Arial" w:cs="Arial" w:hint="eastAsia"/>
                <w:sz w:val="14"/>
              </w:rPr>
              <w:t>2) 860-9850</w:t>
            </w:r>
          </w:p>
          <w:p w14:paraId="4B608C53" w14:textId="77777777" w:rsidR="00C71CF1" w:rsidRDefault="00C71CF1" w:rsidP="009F1D6E">
            <w:pPr>
              <w:pStyle w:val="Footer"/>
              <w:jc w:val="left"/>
              <w:rPr>
                <w:rStyle w:val="PageNumber"/>
                <w:rFonts w:ascii="Arial" w:eastAsia="바탕" w:hAnsi="Arial" w:cs="Arial"/>
                <w:sz w:val="14"/>
              </w:rPr>
            </w:pPr>
            <w:r>
              <w:rPr>
                <w:rStyle w:val="PageNumber"/>
                <w:rFonts w:ascii="Arial" w:eastAsia="바탕" w:hAnsi="Arial" w:cs="Arial"/>
                <w:sz w:val="14"/>
              </w:rPr>
              <w:t>Fax: (0</w:t>
            </w:r>
            <w:r>
              <w:rPr>
                <w:rStyle w:val="PageNumber"/>
                <w:rFonts w:ascii="Arial" w:eastAsia="바탕" w:hAnsi="Arial" w:cs="Arial" w:hint="eastAsia"/>
                <w:sz w:val="14"/>
              </w:rPr>
              <w:t>2</w:t>
            </w:r>
            <w:r>
              <w:rPr>
                <w:rStyle w:val="PageNumber"/>
                <w:rFonts w:ascii="Arial" w:eastAsia="바탕" w:hAnsi="Arial" w:cs="Arial"/>
                <w:sz w:val="14"/>
              </w:rPr>
              <w:t xml:space="preserve">) </w:t>
            </w:r>
            <w:r>
              <w:rPr>
                <w:rStyle w:val="PageNumber"/>
                <w:rFonts w:ascii="Arial" w:eastAsia="바탕" w:hAnsi="Arial" w:cs="Arial" w:hint="eastAsia"/>
                <w:sz w:val="14"/>
              </w:rPr>
              <w:t>860-9851</w:t>
            </w:r>
          </w:p>
          <w:p w14:paraId="02234D79" w14:textId="50580A28" w:rsidR="00C71CF1" w:rsidRDefault="00C71CF1" w:rsidP="009F1D6E">
            <w:pPr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PMingLiU"/>
                <w:lang w:val="de-DE"/>
              </w:rPr>
            </w:pPr>
            <w:r>
              <w:rPr>
                <w:rStyle w:val="PageNumber"/>
                <w:rFonts w:ascii="Arial" w:eastAsia="바탕" w:hAnsi="Arial" w:cs="Arial"/>
                <w:sz w:val="14"/>
                <w:lang w:val="de-DE"/>
              </w:rPr>
              <w:t>e-mail: info@</w:t>
            </w:r>
            <w:r>
              <w:rPr>
                <w:rFonts w:ascii="Arial" w:eastAsia="바탕" w:hAnsi="Arial" w:cs="Arial"/>
                <w:sz w:val="14"/>
                <w:lang w:val="de-DE"/>
              </w:rPr>
              <w:t>kor.tuv.com</w:t>
            </w:r>
          </w:p>
        </w:tc>
      </w:tr>
      <w:tr w:rsidR="00316513" w14:paraId="02234D7D" w14:textId="77777777" w:rsidTr="00444ACD">
        <w:trPr>
          <w:cantSplit/>
          <w:trHeight w:val="327"/>
        </w:trPr>
        <w:tc>
          <w:tcPr>
            <w:tcW w:w="521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14:paraId="02234D7B" w14:textId="77777777" w:rsidR="00316513" w:rsidRDefault="00316513" w:rsidP="009F1D6E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Applicant information (</w:t>
            </w:r>
            <w:r>
              <w:rPr>
                <w:rFonts w:ascii="Arial" w:hAnsi="Arial" w:hint="eastAsia"/>
                <w:sz w:val="22"/>
              </w:rPr>
              <w:t>신청자나</w:t>
            </w:r>
            <w:r>
              <w:rPr>
                <w:rFonts w:ascii="Arial" w:hAnsi="Arial" w:hint="eastAsia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인증서보유자</w:t>
            </w:r>
            <w:r>
              <w:rPr>
                <w:rFonts w:ascii="Arial" w:hAnsi="Arial" w:hint="eastAsia"/>
                <w:sz w:val="22"/>
              </w:rPr>
              <w:t>)</w:t>
            </w:r>
          </w:p>
        </w:tc>
        <w:tc>
          <w:tcPr>
            <w:tcW w:w="558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02234D7C" w14:textId="77777777" w:rsidR="00316513" w:rsidRDefault="00316513" w:rsidP="009F1D6E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Agent information (</w:t>
            </w:r>
            <w:r>
              <w:rPr>
                <w:rFonts w:ascii="Arial" w:hAnsi="Arial" w:hint="eastAsia"/>
                <w:sz w:val="22"/>
              </w:rPr>
              <w:t>업무</w:t>
            </w:r>
            <w:r>
              <w:rPr>
                <w:rFonts w:ascii="Arial" w:hAnsi="Arial" w:hint="eastAsia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대행사</w:t>
            </w:r>
            <w:r>
              <w:rPr>
                <w:rFonts w:ascii="Arial" w:hAnsi="Arial" w:hint="eastAsia"/>
                <w:sz w:val="22"/>
              </w:rPr>
              <w:t>)</w:t>
            </w:r>
          </w:p>
        </w:tc>
      </w:tr>
      <w:tr w:rsidR="00316513" w14:paraId="02234D80" w14:textId="77777777" w:rsidTr="00444ACD">
        <w:trPr>
          <w:cantSplit/>
          <w:trHeight w:val="315"/>
        </w:trPr>
        <w:tc>
          <w:tcPr>
            <w:tcW w:w="5215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2234D7E" w14:textId="77777777" w:rsidR="00316513" w:rsidRPr="003E4226" w:rsidRDefault="00316513" w:rsidP="009F1D6E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3E4226">
              <w:rPr>
                <w:rFonts w:ascii="Arial" w:hAnsi="Arial"/>
                <w:sz w:val="16"/>
                <w:szCs w:val="16"/>
              </w:rPr>
              <w:t>Company (</w:t>
            </w:r>
            <w:r w:rsidRPr="003E4226">
              <w:rPr>
                <w:rFonts w:ascii="Arial" w:hAnsi="Arial" w:hint="eastAsia"/>
                <w:sz w:val="16"/>
                <w:szCs w:val="16"/>
              </w:rPr>
              <w:t>회사명</w:t>
            </w:r>
            <w:r w:rsidRPr="003E4226">
              <w:rPr>
                <w:rFonts w:ascii="Arial" w:hAnsi="Arial"/>
                <w:sz w:val="16"/>
                <w:szCs w:val="16"/>
              </w:rPr>
              <w:t>):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t xml:space="preserve"> 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instrText xml:space="preserve"> FORMTEXT </w:instrTex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separate"/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585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2234D7F" w14:textId="77777777" w:rsidR="00316513" w:rsidRPr="003E4226" w:rsidRDefault="00316513" w:rsidP="009F1D6E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3E4226">
              <w:rPr>
                <w:rFonts w:ascii="Arial" w:hAnsi="Arial"/>
                <w:sz w:val="16"/>
                <w:szCs w:val="16"/>
              </w:rPr>
              <w:t>Company (</w:t>
            </w:r>
            <w:r w:rsidRPr="003E4226">
              <w:rPr>
                <w:rFonts w:ascii="Arial" w:hAnsi="Arial" w:hint="eastAsia"/>
                <w:sz w:val="16"/>
                <w:szCs w:val="16"/>
              </w:rPr>
              <w:t>회사명</w:t>
            </w:r>
            <w:r w:rsidRPr="003E4226">
              <w:rPr>
                <w:rFonts w:ascii="Arial" w:hAnsi="Arial"/>
                <w:sz w:val="16"/>
                <w:szCs w:val="16"/>
              </w:rPr>
              <w:t>):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t xml:space="preserve"> 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instrText xml:space="preserve"> FORMTEXT </w:instrTex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separate"/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end"/>
            </w:r>
            <w:bookmarkEnd w:id="2"/>
          </w:p>
        </w:tc>
      </w:tr>
      <w:tr w:rsidR="00316513" w14:paraId="02234D83" w14:textId="77777777" w:rsidTr="008829C9">
        <w:trPr>
          <w:cantSplit/>
          <w:trHeight w:val="308"/>
        </w:trPr>
        <w:tc>
          <w:tcPr>
            <w:tcW w:w="5215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2234D81" w14:textId="77777777" w:rsidR="00316513" w:rsidRPr="003E4226" w:rsidRDefault="00316513" w:rsidP="009F1D6E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3E4226">
              <w:rPr>
                <w:rFonts w:ascii="Arial" w:hAnsi="Arial"/>
                <w:sz w:val="16"/>
                <w:szCs w:val="16"/>
              </w:rPr>
              <w:t>Address (</w:t>
            </w:r>
            <w:r w:rsidRPr="003E4226">
              <w:rPr>
                <w:rFonts w:ascii="Arial" w:hAnsi="Arial" w:hint="eastAsia"/>
                <w:sz w:val="16"/>
                <w:szCs w:val="16"/>
              </w:rPr>
              <w:t>주소</w:t>
            </w:r>
            <w:r w:rsidRPr="003E4226">
              <w:rPr>
                <w:rFonts w:ascii="Arial" w:hAnsi="Arial"/>
                <w:sz w:val="16"/>
                <w:szCs w:val="16"/>
                <w:lang w:val="de-DE"/>
              </w:rPr>
              <w:t xml:space="preserve">, </w:t>
            </w:r>
            <w:r w:rsidRPr="003E4226">
              <w:rPr>
                <w:rFonts w:ascii="Arial" w:hAnsi="Arial" w:hint="eastAsia"/>
                <w:sz w:val="16"/>
                <w:szCs w:val="16"/>
                <w:lang w:val="de-DE"/>
              </w:rPr>
              <w:t>우편번호</w:t>
            </w:r>
            <w:r w:rsidRPr="003E4226">
              <w:rPr>
                <w:rFonts w:ascii="Arial" w:hAnsi="Arial"/>
                <w:sz w:val="16"/>
                <w:szCs w:val="16"/>
              </w:rPr>
              <w:t>):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t xml:space="preserve"> 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instrText xml:space="preserve"> FORMTEXT </w:instrTex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separate"/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585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2234D82" w14:textId="77777777" w:rsidR="00316513" w:rsidRPr="003E4226" w:rsidRDefault="00316513" w:rsidP="009F1D6E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3E4226">
              <w:rPr>
                <w:rFonts w:ascii="Arial" w:hAnsi="Arial"/>
                <w:sz w:val="16"/>
                <w:szCs w:val="16"/>
              </w:rPr>
              <w:t>Address (</w:t>
            </w:r>
            <w:r w:rsidRPr="003E4226">
              <w:rPr>
                <w:rFonts w:ascii="Arial" w:hAnsi="Arial" w:hint="eastAsia"/>
                <w:sz w:val="16"/>
                <w:szCs w:val="16"/>
              </w:rPr>
              <w:t>주소</w:t>
            </w:r>
            <w:r w:rsidRPr="003E4226">
              <w:rPr>
                <w:rFonts w:ascii="Arial" w:hAnsi="Arial"/>
                <w:sz w:val="16"/>
                <w:szCs w:val="16"/>
                <w:lang w:val="de-DE"/>
              </w:rPr>
              <w:t xml:space="preserve">, </w:t>
            </w:r>
            <w:r w:rsidRPr="003E4226">
              <w:rPr>
                <w:rFonts w:ascii="Arial" w:hAnsi="Arial" w:hint="eastAsia"/>
                <w:sz w:val="16"/>
                <w:szCs w:val="16"/>
                <w:lang w:val="de-DE"/>
              </w:rPr>
              <w:t>우편번호</w:t>
            </w:r>
            <w:r w:rsidRPr="003E4226">
              <w:rPr>
                <w:rFonts w:ascii="Arial" w:hAnsi="Arial"/>
                <w:sz w:val="16"/>
                <w:szCs w:val="16"/>
              </w:rPr>
              <w:t>):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t xml:space="preserve"> 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instrText xml:space="preserve"> FORMTEXT </w:instrTex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separate"/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end"/>
            </w:r>
            <w:bookmarkEnd w:id="4"/>
          </w:p>
        </w:tc>
      </w:tr>
      <w:tr w:rsidR="00316513" w14:paraId="02234D86" w14:textId="77777777" w:rsidTr="008829C9">
        <w:trPr>
          <w:cantSplit/>
          <w:trHeight w:val="353"/>
        </w:trPr>
        <w:tc>
          <w:tcPr>
            <w:tcW w:w="52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4D84" w14:textId="160D3BC3" w:rsidR="00316513" w:rsidRPr="003E4226" w:rsidRDefault="00316513" w:rsidP="00F16B86">
            <w:pPr>
              <w:tabs>
                <w:tab w:val="left" w:pos="3100"/>
              </w:tabs>
              <w:spacing w:line="276" w:lineRule="auto"/>
              <w:jc w:val="left"/>
              <w:rPr>
                <w:rFonts w:ascii="Arial" w:hAnsi="Arial"/>
                <w:sz w:val="16"/>
                <w:szCs w:val="16"/>
              </w:rPr>
            </w:pPr>
            <w:r w:rsidRPr="003E4226">
              <w:rPr>
                <w:rFonts w:ascii="Arial" w:hAnsi="Arial"/>
                <w:sz w:val="16"/>
                <w:szCs w:val="16"/>
              </w:rPr>
              <w:t>Name (</w:t>
            </w:r>
            <w:r w:rsidRPr="003E4226">
              <w:rPr>
                <w:rFonts w:ascii="Arial" w:hAnsi="Arial" w:hint="eastAsia"/>
                <w:sz w:val="16"/>
                <w:szCs w:val="16"/>
              </w:rPr>
              <w:t>신청자명</w:t>
            </w:r>
            <w:r w:rsidRPr="003E4226">
              <w:rPr>
                <w:rFonts w:ascii="Arial" w:hAnsi="Arial"/>
                <w:sz w:val="16"/>
                <w:szCs w:val="16"/>
              </w:rPr>
              <w:t>):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t xml:space="preserve"> 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instrText xml:space="preserve"> FORMTEXT </w:instrTex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separate"/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end"/>
            </w:r>
            <w:bookmarkEnd w:id="5"/>
            <w:r w:rsidR="00F16B86">
              <w:rPr>
                <w:rFonts w:ascii="Arial" w:hAnsi="Arial"/>
                <w:i/>
                <w:color w:val="004890"/>
                <w:sz w:val="16"/>
                <w:szCs w:val="16"/>
              </w:rPr>
              <w:t xml:space="preserve">           </w:t>
            </w:r>
            <w:r w:rsidRPr="003E4226">
              <w:rPr>
                <w:rFonts w:ascii="Arial" w:hAnsi="Arial"/>
                <w:sz w:val="16"/>
                <w:szCs w:val="16"/>
              </w:rPr>
              <w:t>Title (</w:t>
            </w:r>
            <w:r w:rsidRPr="003E4226">
              <w:rPr>
                <w:rFonts w:ascii="Arial" w:hAnsi="Arial" w:hint="eastAsia"/>
                <w:sz w:val="16"/>
                <w:szCs w:val="16"/>
              </w:rPr>
              <w:t>직위</w:t>
            </w:r>
            <w:r w:rsidRPr="003E4226">
              <w:rPr>
                <w:rFonts w:ascii="Arial" w:hAnsi="Arial"/>
                <w:sz w:val="16"/>
                <w:szCs w:val="16"/>
              </w:rPr>
              <w:t>):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t xml:space="preserve"> 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instrText xml:space="preserve"> FORMTEXT </w:instrTex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separate"/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234D85" w14:textId="6F1869C3" w:rsidR="00316513" w:rsidRPr="003E4226" w:rsidRDefault="00316513" w:rsidP="00F16B86">
            <w:pPr>
              <w:tabs>
                <w:tab w:val="left" w:pos="3395"/>
              </w:tabs>
              <w:spacing w:line="276" w:lineRule="auto"/>
              <w:jc w:val="left"/>
              <w:rPr>
                <w:rFonts w:ascii="Arial" w:hAnsi="Arial"/>
                <w:sz w:val="16"/>
                <w:szCs w:val="16"/>
              </w:rPr>
            </w:pPr>
            <w:r w:rsidRPr="003E4226">
              <w:rPr>
                <w:rFonts w:ascii="Arial" w:hAnsi="Arial"/>
                <w:sz w:val="16"/>
                <w:szCs w:val="16"/>
              </w:rPr>
              <w:t>Name (</w:t>
            </w:r>
            <w:r w:rsidRPr="003E4226">
              <w:rPr>
                <w:rFonts w:ascii="Arial" w:hAnsi="Arial" w:hint="eastAsia"/>
                <w:sz w:val="16"/>
                <w:szCs w:val="16"/>
              </w:rPr>
              <w:t>신청자명</w:t>
            </w:r>
            <w:r w:rsidRPr="003E4226">
              <w:rPr>
                <w:rFonts w:ascii="Arial" w:hAnsi="Arial"/>
                <w:sz w:val="16"/>
                <w:szCs w:val="16"/>
              </w:rPr>
              <w:t>):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t xml:space="preserve"> 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instrText xml:space="preserve"> FORMTEXT </w:instrTex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separate"/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end"/>
            </w:r>
            <w:bookmarkEnd w:id="7"/>
            <w:r w:rsidR="00F16B86">
              <w:rPr>
                <w:rFonts w:ascii="Arial" w:hAnsi="Arial"/>
                <w:i/>
                <w:color w:val="004890"/>
                <w:sz w:val="16"/>
                <w:szCs w:val="16"/>
              </w:rPr>
              <w:t xml:space="preserve">        </w:t>
            </w:r>
            <w:r w:rsidRPr="003E4226">
              <w:rPr>
                <w:rFonts w:ascii="Arial" w:hAnsi="Arial"/>
                <w:sz w:val="16"/>
                <w:szCs w:val="16"/>
              </w:rPr>
              <w:t>Title (</w:t>
            </w:r>
            <w:r w:rsidRPr="003E4226">
              <w:rPr>
                <w:rFonts w:ascii="Arial" w:hAnsi="Arial" w:hint="eastAsia"/>
                <w:sz w:val="16"/>
                <w:szCs w:val="16"/>
              </w:rPr>
              <w:t>직위</w:t>
            </w:r>
            <w:r w:rsidRPr="003E4226">
              <w:rPr>
                <w:rFonts w:ascii="Arial" w:hAnsi="Arial"/>
                <w:sz w:val="16"/>
                <w:szCs w:val="16"/>
              </w:rPr>
              <w:t>):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t xml:space="preserve"> 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instrText xml:space="preserve"> FORMTEXT </w:instrTex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separate"/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end"/>
            </w:r>
            <w:bookmarkEnd w:id="8"/>
          </w:p>
        </w:tc>
      </w:tr>
      <w:tr w:rsidR="00316513" w14:paraId="02234D89" w14:textId="77777777" w:rsidTr="008829C9">
        <w:trPr>
          <w:cantSplit/>
          <w:trHeight w:val="335"/>
        </w:trPr>
        <w:tc>
          <w:tcPr>
            <w:tcW w:w="5215" w:type="dxa"/>
            <w:gridSpan w:val="5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234D87" w14:textId="77777777" w:rsidR="00316513" w:rsidRPr="003E4226" w:rsidRDefault="00316513" w:rsidP="009F1D6E">
            <w:pPr>
              <w:tabs>
                <w:tab w:val="left" w:pos="2600"/>
              </w:tabs>
              <w:spacing w:line="276" w:lineRule="auto"/>
              <w:jc w:val="left"/>
              <w:rPr>
                <w:rFonts w:ascii="Arial" w:hAnsi="Arial"/>
                <w:sz w:val="16"/>
                <w:szCs w:val="16"/>
              </w:rPr>
            </w:pPr>
            <w:r w:rsidRPr="003E4226">
              <w:rPr>
                <w:rFonts w:ascii="Arial" w:hAnsi="Arial"/>
                <w:sz w:val="16"/>
                <w:szCs w:val="16"/>
              </w:rPr>
              <w:t>Tel: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t xml:space="preserve"> 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instrText xml:space="preserve"> FORMTEXT </w:instrTex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separate"/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end"/>
            </w:r>
            <w:bookmarkEnd w:id="9"/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tab/>
            </w:r>
            <w:r w:rsidR="00EA40CD">
              <w:rPr>
                <w:rFonts w:ascii="Arial" w:hAnsi="Arial"/>
                <w:i/>
                <w:color w:val="004890"/>
                <w:sz w:val="16"/>
                <w:szCs w:val="16"/>
              </w:rPr>
              <w:t xml:space="preserve"> </w:t>
            </w:r>
            <w:r w:rsidRPr="003E4226">
              <w:rPr>
                <w:rFonts w:ascii="Arial" w:hAnsi="Arial"/>
                <w:sz w:val="16"/>
                <w:szCs w:val="16"/>
              </w:rPr>
              <w:t>Fax: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t> </w:t>
            </w:r>
            <w:r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  <w:i/>
                <w:color w:val="00489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i/>
                <w:color w:val="004890"/>
                <w:sz w:val="16"/>
                <w:szCs w:val="16"/>
              </w:rPr>
            </w:r>
            <w:r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58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234D88" w14:textId="77777777" w:rsidR="00316513" w:rsidRPr="003E4226" w:rsidRDefault="00316513" w:rsidP="009F1D6E">
            <w:pPr>
              <w:tabs>
                <w:tab w:val="left" w:pos="2395"/>
              </w:tabs>
              <w:spacing w:line="276" w:lineRule="auto"/>
              <w:jc w:val="left"/>
              <w:rPr>
                <w:rFonts w:ascii="Arial" w:hAnsi="Arial"/>
                <w:sz w:val="16"/>
                <w:szCs w:val="16"/>
              </w:rPr>
            </w:pPr>
            <w:r w:rsidRPr="003E4226">
              <w:rPr>
                <w:rFonts w:ascii="Arial" w:hAnsi="Arial"/>
                <w:sz w:val="16"/>
                <w:szCs w:val="16"/>
              </w:rPr>
              <w:t>Tel: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t xml:space="preserve"> 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instrText xml:space="preserve"> FORMTEXT </w:instrTex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separate"/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end"/>
            </w:r>
            <w:bookmarkEnd w:id="11"/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tab/>
            </w:r>
            <w:r w:rsidRPr="003E4226">
              <w:rPr>
                <w:rFonts w:ascii="Arial" w:hAnsi="Arial"/>
                <w:sz w:val="16"/>
                <w:szCs w:val="16"/>
              </w:rPr>
              <w:t>Fax: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t> 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instrText xml:space="preserve"> FORMTEXT </w:instrTex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separate"/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</w:rPr>
              <w:t> </w:t>
            </w:r>
            <w:r w:rsidRPr="003E4226">
              <w:rPr>
                <w:rFonts w:ascii="Arial" w:hAnsi="Arial"/>
                <w:i/>
                <w:color w:val="004890"/>
                <w:sz w:val="16"/>
                <w:szCs w:val="16"/>
              </w:rPr>
              <w:fldChar w:fldCharType="end"/>
            </w:r>
            <w:bookmarkEnd w:id="12"/>
          </w:p>
        </w:tc>
      </w:tr>
      <w:tr w:rsidR="00316513" w14:paraId="02234D8C" w14:textId="77777777" w:rsidTr="007E3C71">
        <w:trPr>
          <w:cantSplit/>
          <w:trHeight w:val="349"/>
        </w:trPr>
        <w:tc>
          <w:tcPr>
            <w:tcW w:w="5215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234D8A" w14:textId="77777777" w:rsidR="00316513" w:rsidRPr="003E4226" w:rsidRDefault="00AB6D60" w:rsidP="009F1D6E">
            <w:pPr>
              <w:tabs>
                <w:tab w:val="left" w:pos="2600"/>
              </w:tabs>
              <w:jc w:val="left"/>
              <w:rPr>
                <w:rFonts w:ascii="Arial" w:hAnsi="Arial"/>
                <w:sz w:val="16"/>
                <w:szCs w:val="16"/>
                <w:lang w:val="de-DE"/>
              </w:rPr>
            </w:pPr>
            <w:r>
              <w:rPr>
                <w:rFonts w:ascii="Arial" w:hAnsi="Arial"/>
                <w:sz w:val="16"/>
                <w:szCs w:val="16"/>
                <w:lang w:val="de-DE"/>
              </w:rPr>
              <w:t>E</w:t>
            </w:r>
            <w:r w:rsidR="00316513" w:rsidRPr="003E4226">
              <w:rPr>
                <w:rFonts w:ascii="Arial" w:hAnsi="Arial"/>
                <w:sz w:val="16"/>
                <w:szCs w:val="16"/>
                <w:lang w:val="de-DE"/>
              </w:rPr>
              <w:t>-mail:</w:t>
            </w:r>
            <w:r w:rsidR="00316513" w:rsidRPr="003E4226">
              <w:rPr>
                <w:rFonts w:ascii="Arial" w:hAnsi="Arial"/>
                <w:i/>
                <w:color w:val="004890"/>
                <w:sz w:val="16"/>
                <w:szCs w:val="16"/>
                <w:lang w:val="de-DE"/>
              </w:rPr>
              <w:t xml:space="preserve"> </w:t>
            </w:r>
            <w:r w:rsidR="00316513" w:rsidRPr="003E4226">
              <w:rPr>
                <w:rFonts w:ascii="Arial" w:hAnsi="Arial"/>
                <w:i/>
                <w:color w:val="004890"/>
                <w:sz w:val="16"/>
                <w:szCs w:val="16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316513" w:rsidRPr="003E4226">
              <w:rPr>
                <w:rFonts w:ascii="Arial" w:hAnsi="Arial"/>
                <w:i/>
                <w:color w:val="004890"/>
                <w:sz w:val="16"/>
                <w:szCs w:val="16"/>
                <w:lang w:val="de-DE"/>
              </w:rPr>
              <w:instrText xml:space="preserve"> FORMTEXT </w:instrText>
            </w:r>
            <w:r w:rsidR="00316513" w:rsidRPr="003E4226">
              <w:rPr>
                <w:rFonts w:ascii="Arial" w:hAnsi="Arial"/>
                <w:i/>
                <w:color w:val="004890"/>
                <w:sz w:val="16"/>
                <w:szCs w:val="16"/>
                <w:lang w:val="de-DE"/>
              </w:rPr>
            </w:r>
            <w:r w:rsidR="00316513" w:rsidRPr="003E4226">
              <w:rPr>
                <w:rFonts w:ascii="Arial" w:hAnsi="Arial"/>
                <w:i/>
                <w:color w:val="004890"/>
                <w:sz w:val="16"/>
                <w:szCs w:val="16"/>
                <w:lang w:val="de-DE"/>
              </w:rPr>
              <w:fldChar w:fldCharType="separate"/>
            </w:r>
            <w:r w:rsidR="00316513"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  <w:lang w:val="de-DE"/>
              </w:rPr>
              <w:t> </w:t>
            </w:r>
            <w:r w:rsidR="00316513"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  <w:lang w:val="de-DE"/>
              </w:rPr>
              <w:t> </w:t>
            </w:r>
            <w:r w:rsidR="00316513"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  <w:lang w:val="de-DE"/>
              </w:rPr>
              <w:t> </w:t>
            </w:r>
            <w:r w:rsidR="00316513"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  <w:lang w:val="de-DE"/>
              </w:rPr>
              <w:t> </w:t>
            </w:r>
            <w:r w:rsidR="00316513"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  <w:lang w:val="de-DE"/>
              </w:rPr>
              <w:t> </w:t>
            </w:r>
            <w:r w:rsidR="00316513" w:rsidRPr="003E4226">
              <w:rPr>
                <w:rFonts w:ascii="Arial" w:hAnsi="Arial"/>
                <w:i/>
                <w:color w:val="004890"/>
                <w:sz w:val="16"/>
                <w:szCs w:val="16"/>
                <w:lang w:val="de-DE"/>
              </w:rPr>
              <w:fldChar w:fldCharType="end"/>
            </w:r>
            <w:bookmarkEnd w:id="13"/>
          </w:p>
        </w:tc>
        <w:tc>
          <w:tcPr>
            <w:tcW w:w="5585" w:type="dxa"/>
            <w:gridSpan w:val="4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234D8B" w14:textId="77777777" w:rsidR="00316513" w:rsidRPr="003E4226" w:rsidRDefault="00AB6D60" w:rsidP="009F1D6E">
            <w:pPr>
              <w:tabs>
                <w:tab w:val="left" w:pos="2395"/>
              </w:tabs>
              <w:jc w:val="left"/>
              <w:rPr>
                <w:rFonts w:ascii="Arial" w:hAnsi="Arial"/>
                <w:sz w:val="16"/>
                <w:szCs w:val="16"/>
                <w:lang w:val="de-DE"/>
              </w:rPr>
            </w:pPr>
            <w:r>
              <w:rPr>
                <w:rFonts w:ascii="Arial" w:hAnsi="Arial"/>
                <w:sz w:val="16"/>
                <w:szCs w:val="16"/>
                <w:lang w:val="de-DE"/>
              </w:rPr>
              <w:t>E</w:t>
            </w:r>
            <w:r w:rsidR="00316513" w:rsidRPr="003E4226">
              <w:rPr>
                <w:rFonts w:ascii="Arial" w:hAnsi="Arial"/>
                <w:sz w:val="16"/>
                <w:szCs w:val="16"/>
                <w:lang w:val="de-DE"/>
              </w:rPr>
              <w:t>-mail:</w:t>
            </w:r>
            <w:r w:rsidR="00316513" w:rsidRPr="003E4226">
              <w:rPr>
                <w:rFonts w:ascii="Arial" w:hAnsi="Arial"/>
                <w:i/>
                <w:color w:val="004890"/>
                <w:sz w:val="16"/>
                <w:szCs w:val="16"/>
                <w:lang w:val="de-DE"/>
              </w:rPr>
              <w:t xml:space="preserve"> </w:t>
            </w:r>
            <w:r w:rsidR="00316513" w:rsidRPr="003E4226">
              <w:rPr>
                <w:rFonts w:ascii="Arial" w:hAnsi="Arial"/>
                <w:i/>
                <w:color w:val="004890"/>
                <w:sz w:val="16"/>
                <w:szCs w:val="16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316513" w:rsidRPr="003E4226">
              <w:rPr>
                <w:rFonts w:ascii="Arial" w:hAnsi="Arial"/>
                <w:i/>
                <w:color w:val="004890"/>
                <w:sz w:val="16"/>
                <w:szCs w:val="16"/>
                <w:lang w:val="de-DE"/>
              </w:rPr>
              <w:instrText xml:space="preserve"> FORMTEXT </w:instrText>
            </w:r>
            <w:r w:rsidR="00316513" w:rsidRPr="003E4226">
              <w:rPr>
                <w:rFonts w:ascii="Arial" w:hAnsi="Arial"/>
                <w:i/>
                <w:color w:val="004890"/>
                <w:sz w:val="16"/>
                <w:szCs w:val="16"/>
                <w:lang w:val="de-DE"/>
              </w:rPr>
            </w:r>
            <w:r w:rsidR="00316513" w:rsidRPr="003E4226">
              <w:rPr>
                <w:rFonts w:ascii="Arial" w:hAnsi="Arial"/>
                <w:i/>
                <w:color w:val="004890"/>
                <w:sz w:val="16"/>
                <w:szCs w:val="16"/>
                <w:lang w:val="de-DE"/>
              </w:rPr>
              <w:fldChar w:fldCharType="separate"/>
            </w:r>
            <w:r w:rsidR="00316513"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  <w:lang w:val="de-DE"/>
              </w:rPr>
              <w:t> </w:t>
            </w:r>
            <w:r w:rsidR="00316513"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  <w:lang w:val="de-DE"/>
              </w:rPr>
              <w:t> </w:t>
            </w:r>
            <w:r w:rsidR="00316513"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  <w:lang w:val="de-DE"/>
              </w:rPr>
              <w:t> </w:t>
            </w:r>
            <w:r w:rsidR="00316513"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  <w:lang w:val="de-DE"/>
              </w:rPr>
              <w:t> </w:t>
            </w:r>
            <w:r w:rsidR="00316513" w:rsidRPr="003E4226">
              <w:rPr>
                <w:rFonts w:ascii="Arial" w:hAnsi="Arial"/>
                <w:i/>
                <w:noProof/>
                <w:color w:val="004890"/>
                <w:sz w:val="16"/>
                <w:szCs w:val="16"/>
                <w:lang w:val="de-DE"/>
              </w:rPr>
              <w:t> </w:t>
            </w:r>
            <w:r w:rsidR="00316513" w:rsidRPr="003E4226">
              <w:rPr>
                <w:rFonts w:ascii="Arial" w:hAnsi="Arial"/>
                <w:i/>
                <w:color w:val="004890"/>
                <w:sz w:val="16"/>
                <w:szCs w:val="16"/>
                <w:lang w:val="de-DE"/>
              </w:rPr>
              <w:fldChar w:fldCharType="end"/>
            </w:r>
            <w:bookmarkEnd w:id="14"/>
          </w:p>
        </w:tc>
      </w:tr>
      <w:tr w:rsidR="00316513" w14:paraId="02234D91" w14:textId="77777777" w:rsidTr="007E3C71">
        <w:trPr>
          <w:cantSplit/>
          <w:trHeight w:val="507"/>
        </w:trPr>
        <w:tc>
          <w:tcPr>
            <w:tcW w:w="5215" w:type="dxa"/>
            <w:gridSpan w:val="5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2234D8D" w14:textId="77777777" w:rsidR="00316513" w:rsidRPr="003E4226" w:rsidRDefault="00316513" w:rsidP="009F1D6E">
            <w:pPr>
              <w:rPr>
                <w:rFonts w:ascii="Arial" w:hAnsi="Arial"/>
                <w:sz w:val="16"/>
                <w:szCs w:val="16"/>
              </w:rPr>
            </w:pPr>
            <w:r w:rsidRPr="003E4226">
              <w:rPr>
                <w:rFonts w:ascii="Arial" w:hAnsi="Arial"/>
                <w:sz w:val="16"/>
                <w:szCs w:val="16"/>
              </w:rPr>
              <w:t>Test report, certificate and documents to:</w:t>
            </w:r>
          </w:p>
          <w:p w14:paraId="02234D8E" w14:textId="77777777" w:rsidR="00316513" w:rsidRPr="003E4226" w:rsidRDefault="00316513" w:rsidP="009F1D6E">
            <w:pPr>
              <w:rPr>
                <w:rFonts w:ascii="Arial" w:hAnsi="Arial"/>
                <w:sz w:val="16"/>
                <w:szCs w:val="16"/>
              </w:rPr>
            </w:pPr>
            <w:r w:rsidRPr="003E4226">
              <w:rPr>
                <w:rFonts w:ascii="Arial" w:hAnsi="Arial"/>
                <w:sz w:val="16"/>
                <w:szCs w:val="16"/>
              </w:rPr>
              <w:t>(</w:t>
            </w:r>
            <w:r w:rsidRPr="003E4226">
              <w:rPr>
                <w:rFonts w:ascii="Arial" w:hAnsi="Arial" w:hint="eastAsia"/>
                <w:sz w:val="16"/>
                <w:szCs w:val="16"/>
              </w:rPr>
              <w:t>시험보고서</w:t>
            </w:r>
            <w:r w:rsidRPr="003E4226">
              <w:rPr>
                <w:rFonts w:ascii="Arial" w:hAnsi="Arial"/>
                <w:sz w:val="16"/>
                <w:szCs w:val="16"/>
              </w:rPr>
              <w:t xml:space="preserve">, </w:t>
            </w:r>
            <w:r w:rsidRPr="003E4226">
              <w:rPr>
                <w:rFonts w:ascii="Arial" w:hAnsi="Arial" w:hint="eastAsia"/>
                <w:sz w:val="16"/>
                <w:szCs w:val="16"/>
              </w:rPr>
              <w:t>인증서</w:t>
            </w:r>
            <w:r w:rsidRPr="003E4226">
              <w:rPr>
                <w:rFonts w:ascii="Arial" w:hAnsi="Arial"/>
                <w:sz w:val="16"/>
                <w:szCs w:val="16"/>
              </w:rPr>
              <w:t xml:space="preserve"> </w:t>
            </w:r>
            <w:r w:rsidRPr="003E4226">
              <w:rPr>
                <w:rFonts w:ascii="Arial" w:hAnsi="Arial" w:hint="eastAsia"/>
                <w:sz w:val="16"/>
                <w:szCs w:val="16"/>
              </w:rPr>
              <w:t>및</w:t>
            </w:r>
            <w:r w:rsidRPr="003E4226">
              <w:rPr>
                <w:rFonts w:ascii="Arial" w:hAnsi="Arial"/>
                <w:sz w:val="16"/>
                <w:szCs w:val="16"/>
              </w:rPr>
              <w:t xml:space="preserve"> </w:t>
            </w:r>
            <w:r w:rsidRPr="003E4226">
              <w:rPr>
                <w:rFonts w:ascii="Arial" w:hAnsi="Arial" w:hint="eastAsia"/>
                <w:sz w:val="16"/>
                <w:szCs w:val="16"/>
              </w:rPr>
              <w:t>관련문서</w:t>
            </w:r>
            <w:r w:rsidRPr="003E4226">
              <w:rPr>
                <w:rFonts w:ascii="Arial" w:hAnsi="Arial"/>
                <w:sz w:val="16"/>
                <w:szCs w:val="16"/>
              </w:rPr>
              <w:t xml:space="preserve"> </w:t>
            </w:r>
            <w:r w:rsidRPr="003E4226">
              <w:rPr>
                <w:rFonts w:ascii="Arial" w:hAnsi="Arial" w:hint="eastAsia"/>
                <w:sz w:val="16"/>
                <w:szCs w:val="16"/>
              </w:rPr>
              <w:t>송부</w:t>
            </w:r>
            <w:r w:rsidRPr="003E422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5585" w:type="dxa"/>
            <w:gridSpan w:val="4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2234D8F" w14:textId="77777777" w:rsidR="00316513" w:rsidRPr="003E4226" w:rsidRDefault="00316513" w:rsidP="009F1D6E">
            <w:pPr>
              <w:rPr>
                <w:rFonts w:ascii="Arial" w:hAnsi="Arial"/>
                <w:sz w:val="16"/>
                <w:szCs w:val="16"/>
              </w:rPr>
            </w:pPr>
            <w:r w:rsidRPr="003E422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26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3E4226">
              <w:rPr>
                <w:rFonts w:ascii="Arial" w:hAnsi="Arial"/>
                <w:sz w:val="16"/>
                <w:szCs w:val="16"/>
              </w:rPr>
              <w:fldChar w:fldCharType="end"/>
            </w:r>
            <w:r w:rsidRPr="003E4226">
              <w:rPr>
                <w:rFonts w:ascii="Arial" w:hAnsi="Arial"/>
                <w:sz w:val="16"/>
                <w:szCs w:val="16"/>
              </w:rPr>
              <w:t xml:space="preserve"> Applicant (</w:t>
            </w:r>
            <w:r w:rsidRPr="003E4226">
              <w:rPr>
                <w:rFonts w:ascii="Arial" w:hAnsi="Arial" w:hint="eastAsia"/>
                <w:sz w:val="16"/>
                <w:szCs w:val="16"/>
              </w:rPr>
              <w:t>신청자</w:t>
            </w:r>
            <w:r w:rsidRPr="003E4226">
              <w:rPr>
                <w:rFonts w:ascii="Arial" w:hAnsi="Arial"/>
                <w:sz w:val="16"/>
                <w:szCs w:val="16"/>
              </w:rPr>
              <w:t>)</w:t>
            </w:r>
          </w:p>
          <w:p w14:paraId="02234D90" w14:textId="77777777" w:rsidR="00316513" w:rsidRPr="003E4226" w:rsidRDefault="00316513" w:rsidP="009F1D6E">
            <w:pPr>
              <w:rPr>
                <w:rFonts w:ascii="Arial" w:hAnsi="Arial"/>
                <w:sz w:val="16"/>
                <w:szCs w:val="16"/>
              </w:rPr>
            </w:pPr>
            <w:r w:rsidRPr="003E422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26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3E4226">
              <w:rPr>
                <w:rFonts w:ascii="Arial" w:hAnsi="Arial"/>
                <w:sz w:val="16"/>
                <w:szCs w:val="16"/>
              </w:rPr>
              <w:fldChar w:fldCharType="end"/>
            </w:r>
            <w:r w:rsidRPr="003E4226">
              <w:rPr>
                <w:rFonts w:ascii="Arial" w:hAnsi="Arial"/>
                <w:sz w:val="16"/>
                <w:szCs w:val="16"/>
              </w:rPr>
              <w:t xml:space="preserve"> Agent (</w:t>
            </w:r>
            <w:r w:rsidRPr="003E4226">
              <w:rPr>
                <w:rFonts w:ascii="Arial" w:hAnsi="Arial" w:hint="eastAsia"/>
                <w:sz w:val="16"/>
                <w:szCs w:val="16"/>
              </w:rPr>
              <w:t>대행사의</w:t>
            </w:r>
            <w:r w:rsidRPr="003E4226">
              <w:rPr>
                <w:rFonts w:ascii="Arial" w:hAnsi="Arial"/>
                <w:sz w:val="16"/>
                <w:szCs w:val="16"/>
              </w:rPr>
              <w:t xml:space="preserve"> </w:t>
            </w:r>
            <w:r w:rsidRPr="003E4226">
              <w:rPr>
                <w:rFonts w:ascii="Arial" w:hAnsi="Arial" w:hint="eastAsia"/>
                <w:sz w:val="16"/>
                <w:szCs w:val="16"/>
              </w:rPr>
              <w:t>신청자</w:t>
            </w:r>
            <w:r w:rsidRPr="003E4226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316513" w14:paraId="02234D96" w14:textId="77777777" w:rsidTr="007E3C71">
        <w:trPr>
          <w:cantSplit/>
          <w:trHeight w:val="479"/>
        </w:trPr>
        <w:tc>
          <w:tcPr>
            <w:tcW w:w="5215" w:type="dxa"/>
            <w:gridSpan w:val="5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2234D92" w14:textId="77777777" w:rsidR="00316513" w:rsidRPr="003E4226" w:rsidRDefault="00316513" w:rsidP="009F1D6E">
            <w:pPr>
              <w:rPr>
                <w:rFonts w:ascii="Arial" w:hAnsi="Arial"/>
                <w:sz w:val="16"/>
                <w:szCs w:val="16"/>
              </w:rPr>
            </w:pPr>
            <w:r w:rsidRPr="003E4226">
              <w:rPr>
                <w:rFonts w:ascii="Arial" w:hAnsi="Arial"/>
                <w:sz w:val="16"/>
                <w:szCs w:val="16"/>
              </w:rPr>
              <w:t>Invoice to :</w:t>
            </w:r>
          </w:p>
          <w:p w14:paraId="02234D93" w14:textId="77777777" w:rsidR="00316513" w:rsidRPr="003E4226" w:rsidRDefault="00316513" w:rsidP="009F1D6E">
            <w:pPr>
              <w:rPr>
                <w:rFonts w:ascii="Arial" w:hAnsi="Arial"/>
                <w:sz w:val="16"/>
                <w:szCs w:val="16"/>
              </w:rPr>
            </w:pPr>
            <w:r w:rsidRPr="003E4226">
              <w:rPr>
                <w:rFonts w:ascii="Arial" w:hAnsi="Arial"/>
                <w:sz w:val="16"/>
                <w:szCs w:val="16"/>
              </w:rPr>
              <w:t>(</w:t>
            </w:r>
            <w:r w:rsidRPr="003E4226">
              <w:rPr>
                <w:rFonts w:ascii="Arial" w:hAnsi="Arial" w:hint="eastAsia"/>
                <w:sz w:val="16"/>
                <w:szCs w:val="16"/>
              </w:rPr>
              <w:t>인증비용의</w:t>
            </w:r>
            <w:r w:rsidRPr="003E4226">
              <w:rPr>
                <w:rFonts w:ascii="Arial" w:hAnsi="Arial"/>
                <w:sz w:val="16"/>
                <w:szCs w:val="16"/>
              </w:rPr>
              <w:t xml:space="preserve"> </w:t>
            </w:r>
            <w:r w:rsidRPr="003E4226">
              <w:rPr>
                <w:rFonts w:ascii="Arial" w:hAnsi="Arial" w:hint="eastAsia"/>
                <w:sz w:val="16"/>
                <w:szCs w:val="16"/>
              </w:rPr>
              <w:t>청구</w:t>
            </w:r>
            <w:r w:rsidRPr="003E422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5585" w:type="dxa"/>
            <w:gridSpan w:val="4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234D94" w14:textId="77777777" w:rsidR="00316513" w:rsidRPr="003E4226" w:rsidRDefault="00316513" w:rsidP="009F1D6E">
            <w:pPr>
              <w:rPr>
                <w:rFonts w:ascii="Arial" w:hAnsi="Arial"/>
                <w:sz w:val="16"/>
                <w:szCs w:val="16"/>
              </w:rPr>
            </w:pPr>
            <w:r w:rsidRPr="003E422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226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3E4226">
              <w:rPr>
                <w:rFonts w:ascii="Arial" w:hAnsi="Arial"/>
                <w:sz w:val="16"/>
                <w:szCs w:val="16"/>
              </w:rPr>
              <w:fldChar w:fldCharType="end"/>
            </w:r>
            <w:r w:rsidRPr="003E4226">
              <w:rPr>
                <w:rFonts w:ascii="Arial" w:hAnsi="Arial"/>
                <w:sz w:val="16"/>
                <w:szCs w:val="16"/>
              </w:rPr>
              <w:t xml:space="preserve"> Applicant (</w:t>
            </w:r>
            <w:r w:rsidRPr="003E4226">
              <w:rPr>
                <w:rFonts w:ascii="Arial" w:hAnsi="Arial" w:hint="eastAsia"/>
                <w:sz w:val="16"/>
                <w:szCs w:val="16"/>
              </w:rPr>
              <w:t>신청자</w:t>
            </w:r>
            <w:r w:rsidRPr="003E4226">
              <w:rPr>
                <w:rFonts w:ascii="Arial" w:hAnsi="Arial"/>
                <w:sz w:val="16"/>
                <w:szCs w:val="16"/>
              </w:rPr>
              <w:t>)</w:t>
            </w:r>
          </w:p>
          <w:p w14:paraId="02234D95" w14:textId="59B0E557" w:rsidR="00316513" w:rsidRPr="003E4226" w:rsidRDefault="00316513" w:rsidP="009F1D6E">
            <w:pPr>
              <w:rPr>
                <w:rFonts w:ascii="Arial" w:hAnsi="Arial"/>
                <w:sz w:val="16"/>
                <w:szCs w:val="16"/>
              </w:rPr>
            </w:pPr>
            <w:r w:rsidRPr="003E422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226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3E4226">
              <w:rPr>
                <w:rFonts w:ascii="Arial" w:hAnsi="Arial"/>
                <w:sz w:val="16"/>
                <w:szCs w:val="16"/>
              </w:rPr>
              <w:fldChar w:fldCharType="end"/>
            </w:r>
            <w:r w:rsidRPr="003E4226">
              <w:rPr>
                <w:rFonts w:ascii="Arial" w:hAnsi="Arial"/>
                <w:sz w:val="16"/>
                <w:szCs w:val="16"/>
              </w:rPr>
              <w:t xml:space="preserve"> Agent (</w:t>
            </w:r>
            <w:r w:rsidRPr="003E4226">
              <w:rPr>
                <w:rFonts w:ascii="Arial" w:hAnsi="Arial" w:hint="eastAsia"/>
                <w:sz w:val="16"/>
                <w:szCs w:val="16"/>
              </w:rPr>
              <w:t>대행사의</w:t>
            </w:r>
            <w:r w:rsidRPr="003E4226">
              <w:rPr>
                <w:rFonts w:ascii="Arial" w:hAnsi="Arial"/>
                <w:sz w:val="16"/>
                <w:szCs w:val="16"/>
              </w:rPr>
              <w:t xml:space="preserve"> </w:t>
            </w:r>
            <w:r w:rsidRPr="003E4226">
              <w:rPr>
                <w:rFonts w:ascii="Arial" w:hAnsi="Arial" w:hint="eastAsia"/>
                <w:sz w:val="16"/>
                <w:szCs w:val="16"/>
              </w:rPr>
              <w:t>신청자</w:t>
            </w:r>
            <w:r w:rsidR="00BB7978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8829C9" w14:paraId="02234D9B" w14:textId="77777777" w:rsidTr="00C119CD">
        <w:trPr>
          <w:cantSplit/>
          <w:trHeight w:val="663"/>
        </w:trPr>
        <w:tc>
          <w:tcPr>
            <w:tcW w:w="521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227C995" w14:textId="460DD0BC" w:rsidR="008829C9" w:rsidRDefault="008829C9" w:rsidP="009F1D6E">
            <w:pPr>
              <w:pStyle w:val="Header"/>
              <w:tabs>
                <w:tab w:val="clear" w:pos="4252"/>
                <w:tab w:val="clear" w:pos="8504"/>
              </w:tabs>
              <w:snapToGrid/>
              <w:spacing w:before="60"/>
              <w:rPr>
                <w:rFonts w:ascii="Arial" w:hAnsi="Arial"/>
                <w:sz w:val="16"/>
                <w:szCs w:val="16"/>
              </w:rPr>
            </w:pPr>
            <w:r w:rsidRPr="000D2835">
              <w:rPr>
                <w:rFonts w:ascii="Arial" w:hAnsi="Arial" w:hint="eastAsia"/>
                <w:sz w:val="16"/>
                <w:szCs w:val="16"/>
              </w:rPr>
              <w:t>Product</w:t>
            </w:r>
            <w:r w:rsidRPr="000D2835">
              <w:rPr>
                <w:rFonts w:ascii="Arial" w:hAnsi="Arial"/>
                <w:sz w:val="16"/>
                <w:szCs w:val="16"/>
              </w:rPr>
              <w:t>(</w:t>
            </w:r>
            <w:r w:rsidRPr="000D2835">
              <w:rPr>
                <w:rFonts w:ascii="Arial" w:hAnsi="Arial" w:hint="eastAsia"/>
                <w:sz w:val="16"/>
                <w:szCs w:val="16"/>
              </w:rPr>
              <w:t>s</w:t>
            </w:r>
            <w:r w:rsidRPr="000D2835">
              <w:rPr>
                <w:rFonts w:ascii="Arial" w:hAnsi="Arial"/>
                <w:sz w:val="16"/>
                <w:szCs w:val="16"/>
              </w:rPr>
              <w:t>)</w:t>
            </w:r>
            <w:r w:rsidRPr="000D2835">
              <w:rPr>
                <w:rFonts w:ascii="Arial" w:hAnsi="Arial" w:hint="eastAsia"/>
                <w:sz w:val="16"/>
                <w:szCs w:val="16"/>
              </w:rPr>
              <w:t xml:space="preserve"> (</w:t>
            </w:r>
            <w:r w:rsidRPr="000D2835">
              <w:rPr>
                <w:rFonts w:ascii="Arial" w:hAnsi="Arial" w:hint="eastAsia"/>
                <w:sz w:val="16"/>
                <w:szCs w:val="16"/>
              </w:rPr>
              <w:t>제품명</w:t>
            </w:r>
            <w:r w:rsidRPr="000D2835">
              <w:rPr>
                <w:rFonts w:ascii="Arial" w:hAnsi="Arial" w:hint="eastAsia"/>
                <w:sz w:val="16"/>
                <w:szCs w:val="16"/>
              </w:rPr>
              <w:t xml:space="preserve">): </w:t>
            </w:r>
            <w:r w:rsidRPr="000D283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0D2835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0D2835">
              <w:rPr>
                <w:rFonts w:ascii="Arial" w:hAnsi="Arial" w:hint="eastAsia"/>
                <w:sz w:val="16"/>
                <w:szCs w:val="16"/>
              </w:rPr>
              <w:instrText>FORMTEXT</w:instrText>
            </w:r>
            <w:r w:rsidRPr="000D2835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0D2835">
              <w:rPr>
                <w:rFonts w:ascii="Arial" w:hAnsi="Arial"/>
                <w:sz w:val="16"/>
                <w:szCs w:val="16"/>
              </w:rPr>
            </w:r>
            <w:r w:rsidRPr="000D283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D2835">
              <w:rPr>
                <w:rFonts w:ascii="Arial" w:hAnsi="Arial"/>
                <w:sz w:val="16"/>
                <w:szCs w:val="16"/>
              </w:rPr>
              <w:t> </w:t>
            </w:r>
            <w:r w:rsidRPr="000D2835">
              <w:rPr>
                <w:rFonts w:ascii="Arial" w:hAnsi="Arial"/>
                <w:sz w:val="16"/>
                <w:szCs w:val="16"/>
              </w:rPr>
              <w:t> </w:t>
            </w:r>
            <w:r w:rsidRPr="000D2835">
              <w:rPr>
                <w:rFonts w:ascii="Arial" w:hAnsi="Arial"/>
                <w:sz w:val="16"/>
                <w:szCs w:val="16"/>
              </w:rPr>
              <w:t> </w:t>
            </w:r>
            <w:r w:rsidRPr="000D2835">
              <w:rPr>
                <w:rFonts w:ascii="Arial" w:hAnsi="Arial"/>
                <w:sz w:val="16"/>
                <w:szCs w:val="16"/>
              </w:rPr>
              <w:t> </w:t>
            </w:r>
            <w:r w:rsidRPr="000D2835">
              <w:rPr>
                <w:rFonts w:ascii="Arial" w:hAnsi="Arial"/>
                <w:sz w:val="16"/>
                <w:szCs w:val="16"/>
              </w:rPr>
              <w:t> </w:t>
            </w:r>
            <w:r w:rsidRPr="000D283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5"/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2F39E35D" w14:textId="1D6EB6A8" w:rsidR="008829C9" w:rsidRDefault="00CB26D0" w:rsidP="00CB26D0">
            <w:pPr>
              <w:pStyle w:val="Header"/>
              <w:tabs>
                <w:tab w:val="clear" w:pos="4252"/>
                <w:tab w:val="clear" w:pos="8504"/>
              </w:tabs>
              <w:snapToGrid/>
              <w:spacing w:before="60"/>
              <w:rPr>
                <w:rFonts w:ascii="Arial" w:hAnsi="Arial"/>
                <w:sz w:val="16"/>
                <w:szCs w:val="16"/>
              </w:rPr>
            </w:pPr>
            <w:r w:rsidRPr="000D2835">
              <w:rPr>
                <w:rFonts w:ascii="Arial" w:hAnsi="Arial" w:hint="eastAsia"/>
                <w:sz w:val="16"/>
                <w:szCs w:val="16"/>
              </w:rPr>
              <w:t>Type Designation</w:t>
            </w:r>
            <w:r w:rsidRPr="000D2835">
              <w:rPr>
                <w:rFonts w:ascii="Arial" w:hAnsi="Arial"/>
                <w:sz w:val="16"/>
                <w:szCs w:val="16"/>
              </w:rPr>
              <w:t>(</w:t>
            </w:r>
            <w:r w:rsidRPr="000D2835">
              <w:rPr>
                <w:rFonts w:ascii="Arial" w:hAnsi="Arial" w:hint="eastAsia"/>
                <w:sz w:val="16"/>
                <w:szCs w:val="16"/>
              </w:rPr>
              <w:t>s</w:t>
            </w:r>
            <w:r w:rsidRPr="000D2835">
              <w:rPr>
                <w:rFonts w:ascii="Arial" w:hAnsi="Arial"/>
                <w:sz w:val="16"/>
                <w:szCs w:val="16"/>
              </w:rPr>
              <w:t>)</w:t>
            </w:r>
            <w:r w:rsidRPr="000D2835">
              <w:rPr>
                <w:rFonts w:ascii="Arial" w:hAnsi="Arial" w:hint="eastAsia"/>
                <w:sz w:val="16"/>
                <w:szCs w:val="16"/>
              </w:rPr>
              <w:t xml:space="preserve"> (</w:t>
            </w:r>
            <w:r w:rsidRPr="000D2835">
              <w:rPr>
                <w:rFonts w:ascii="Arial" w:hAnsi="Arial" w:hint="eastAsia"/>
                <w:sz w:val="16"/>
                <w:szCs w:val="16"/>
              </w:rPr>
              <w:t>모델명</w:t>
            </w:r>
            <w:r w:rsidRPr="000D2835">
              <w:rPr>
                <w:rFonts w:ascii="Arial" w:hAnsi="Arial" w:hint="eastAsia"/>
                <w:sz w:val="16"/>
                <w:szCs w:val="16"/>
              </w:rPr>
              <w:t>)</w:t>
            </w:r>
            <w:r w:rsidR="008829C9">
              <w:rPr>
                <w:rFonts w:ascii="Arial" w:hAnsi="Arial" w:hint="eastAsia"/>
                <w:sz w:val="16"/>
                <w:szCs w:val="16"/>
              </w:rPr>
              <w:t xml:space="preserve">: </w:t>
            </w:r>
            <w:r w:rsidR="008829C9" w:rsidRPr="000D283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829C9" w:rsidRPr="000D2835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="008829C9" w:rsidRPr="000D2835">
              <w:rPr>
                <w:rFonts w:ascii="Arial" w:hAnsi="Arial" w:hint="eastAsia"/>
                <w:sz w:val="16"/>
                <w:szCs w:val="16"/>
              </w:rPr>
              <w:instrText>FORMTEXT</w:instrText>
            </w:r>
            <w:r w:rsidR="008829C9" w:rsidRPr="000D2835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="008829C9" w:rsidRPr="000D2835">
              <w:rPr>
                <w:rFonts w:ascii="Arial" w:hAnsi="Arial"/>
                <w:sz w:val="16"/>
                <w:szCs w:val="16"/>
              </w:rPr>
            </w:r>
            <w:r w:rsidR="008829C9" w:rsidRPr="000D2835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829C9" w:rsidRPr="000D2835">
              <w:rPr>
                <w:rFonts w:ascii="Arial" w:hAnsi="Arial"/>
                <w:sz w:val="16"/>
                <w:szCs w:val="16"/>
              </w:rPr>
              <w:t> </w:t>
            </w:r>
            <w:r w:rsidR="008829C9" w:rsidRPr="000D2835">
              <w:rPr>
                <w:rFonts w:ascii="Arial" w:hAnsi="Arial"/>
                <w:sz w:val="16"/>
                <w:szCs w:val="16"/>
              </w:rPr>
              <w:t> </w:t>
            </w:r>
            <w:r w:rsidR="008829C9" w:rsidRPr="000D2835">
              <w:rPr>
                <w:rFonts w:ascii="Arial" w:hAnsi="Arial"/>
                <w:sz w:val="16"/>
                <w:szCs w:val="16"/>
              </w:rPr>
              <w:t> </w:t>
            </w:r>
            <w:r w:rsidR="008829C9" w:rsidRPr="000D2835">
              <w:rPr>
                <w:rFonts w:ascii="Arial" w:hAnsi="Arial"/>
                <w:sz w:val="16"/>
                <w:szCs w:val="16"/>
              </w:rPr>
              <w:t> </w:t>
            </w:r>
            <w:r w:rsidR="008829C9" w:rsidRPr="000D2835">
              <w:rPr>
                <w:rFonts w:ascii="Arial" w:hAnsi="Arial"/>
                <w:sz w:val="16"/>
                <w:szCs w:val="16"/>
              </w:rPr>
              <w:t> </w:t>
            </w:r>
            <w:r w:rsidR="008829C9" w:rsidRPr="000D283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585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D7BC8" w14:textId="7B32883C" w:rsidR="008829C9" w:rsidRDefault="00CB26D0" w:rsidP="009F1D6E">
            <w:pPr>
              <w:pStyle w:val="Header"/>
              <w:tabs>
                <w:tab w:val="clear" w:pos="4252"/>
                <w:tab w:val="clear" w:pos="8504"/>
              </w:tabs>
              <w:snapToGrid/>
              <w:spacing w:before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Rating(s) (</w:t>
            </w:r>
            <w:r>
              <w:rPr>
                <w:rFonts w:ascii="Arial" w:hAnsi="Arial" w:hint="eastAsia"/>
                <w:sz w:val="16"/>
                <w:szCs w:val="16"/>
              </w:rPr>
              <w:t>정격</w:t>
            </w:r>
            <w:r>
              <w:rPr>
                <w:rFonts w:ascii="Arial" w:hAnsi="Arial" w:hint="eastAsia"/>
                <w:sz w:val="16"/>
                <w:szCs w:val="16"/>
              </w:rPr>
              <w:t>)</w:t>
            </w:r>
            <w:r w:rsidR="008829C9" w:rsidRPr="000D2835">
              <w:rPr>
                <w:rFonts w:ascii="Arial" w:hAnsi="Arial" w:hint="eastAsia"/>
                <w:sz w:val="16"/>
                <w:szCs w:val="16"/>
              </w:rPr>
              <w:t>:</w:t>
            </w:r>
            <w:r w:rsidR="008829C9">
              <w:rPr>
                <w:rFonts w:ascii="Arial" w:hAnsi="Arial"/>
                <w:sz w:val="16"/>
                <w:szCs w:val="16"/>
              </w:rPr>
              <w:t xml:space="preserve"> </w:t>
            </w:r>
            <w:r w:rsidR="008829C9" w:rsidRPr="000D283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829C9" w:rsidRPr="000D2835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="008829C9" w:rsidRPr="000D2835">
              <w:rPr>
                <w:rFonts w:ascii="Arial" w:hAnsi="Arial" w:hint="eastAsia"/>
                <w:sz w:val="16"/>
                <w:szCs w:val="16"/>
              </w:rPr>
              <w:instrText>FORMTEXT</w:instrText>
            </w:r>
            <w:r w:rsidR="008829C9" w:rsidRPr="000D2835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="008829C9" w:rsidRPr="000D2835">
              <w:rPr>
                <w:rFonts w:ascii="Arial" w:hAnsi="Arial"/>
                <w:sz w:val="16"/>
                <w:szCs w:val="16"/>
              </w:rPr>
            </w:r>
            <w:r w:rsidR="008829C9" w:rsidRPr="000D2835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829C9" w:rsidRPr="000D2835">
              <w:rPr>
                <w:rFonts w:ascii="Arial" w:hAnsi="Arial"/>
                <w:sz w:val="16"/>
                <w:szCs w:val="16"/>
              </w:rPr>
              <w:t> </w:t>
            </w:r>
            <w:r w:rsidR="008829C9" w:rsidRPr="000D2835">
              <w:rPr>
                <w:rFonts w:ascii="Arial" w:hAnsi="Arial"/>
                <w:sz w:val="16"/>
                <w:szCs w:val="16"/>
              </w:rPr>
              <w:t> </w:t>
            </w:r>
            <w:r w:rsidR="008829C9" w:rsidRPr="000D2835">
              <w:rPr>
                <w:rFonts w:ascii="Arial" w:hAnsi="Arial"/>
                <w:sz w:val="16"/>
                <w:szCs w:val="16"/>
              </w:rPr>
              <w:t> </w:t>
            </w:r>
            <w:r w:rsidR="008829C9" w:rsidRPr="000D2835">
              <w:rPr>
                <w:rFonts w:ascii="Arial" w:hAnsi="Arial"/>
                <w:sz w:val="16"/>
                <w:szCs w:val="16"/>
              </w:rPr>
              <w:t> </w:t>
            </w:r>
            <w:r w:rsidR="008829C9" w:rsidRPr="000D2835">
              <w:rPr>
                <w:rFonts w:ascii="Arial" w:hAnsi="Arial"/>
                <w:sz w:val="16"/>
                <w:szCs w:val="16"/>
              </w:rPr>
              <w:t> </w:t>
            </w:r>
            <w:r w:rsidR="008829C9" w:rsidRPr="000D2835">
              <w:rPr>
                <w:rFonts w:ascii="Arial" w:hAnsi="Arial"/>
                <w:sz w:val="16"/>
                <w:szCs w:val="16"/>
              </w:rPr>
              <w:fldChar w:fldCharType="end"/>
            </w:r>
          </w:p>
          <w:p w14:paraId="02234D9A" w14:textId="38771495" w:rsidR="008829C9" w:rsidRPr="0050596F" w:rsidRDefault="008829C9" w:rsidP="009F1D6E">
            <w:pPr>
              <w:pStyle w:val="Header"/>
              <w:tabs>
                <w:tab w:val="clear" w:pos="4252"/>
                <w:tab w:val="clear" w:pos="8504"/>
              </w:tabs>
              <w:snapToGrid/>
              <w:spacing w:before="60"/>
              <w:rPr>
                <w:rFonts w:ascii="Arial" w:hAnsi="Arial"/>
                <w:sz w:val="16"/>
                <w:szCs w:val="16"/>
              </w:rPr>
            </w:pPr>
            <w:r w:rsidRPr="000D2835">
              <w:rPr>
                <w:rFonts w:ascii="Arial" w:hAnsi="Arial"/>
                <w:sz w:val="16"/>
                <w:szCs w:val="16"/>
              </w:rPr>
              <w:t>Standard(</w:t>
            </w:r>
            <w:r w:rsidRPr="000D2835">
              <w:rPr>
                <w:rFonts w:ascii="Arial" w:hAnsi="Arial" w:hint="eastAsia"/>
                <w:sz w:val="16"/>
                <w:szCs w:val="16"/>
              </w:rPr>
              <w:t>s</w:t>
            </w:r>
            <w:r w:rsidRPr="000D2835">
              <w:rPr>
                <w:rFonts w:ascii="Arial" w:hAnsi="Arial"/>
                <w:sz w:val="16"/>
                <w:szCs w:val="16"/>
              </w:rPr>
              <w:t>)</w:t>
            </w:r>
            <w:r>
              <w:rPr>
                <w:rFonts w:ascii="Arial" w:hAnsi="Arial"/>
                <w:sz w:val="16"/>
                <w:szCs w:val="16"/>
              </w:rPr>
              <w:t>/version</w:t>
            </w:r>
            <w:r w:rsidRPr="000D2835">
              <w:rPr>
                <w:rFonts w:ascii="Arial" w:hAnsi="Arial" w:hint="eastAsia"/>
                <w:sz w:val="16"/>
                <w:szCs w:val="16"/>
              </w:rPr>
              <w:t xml:space="preserve"> (</w:t>
            </w:r>
            <w:r w:rsidRPr="000D2835">
              <w:rPr>
                <w:rFonts w:ascii="Arial" w:hAnsi="Arial" w:hint="eastAsia"/>
                <w:sz w:val="16"/>
                <w:szCs w:val="16"/>
              </w:rPr>
              <w:t>규격</w:t>
            </w:r>
            <w:r>
              <w:rPr>
                <w:rFonts w:ascii="Arial" w:hAnsi="Arial" w:hint="eastAsia"/>
                <w:sz w:val="16"/>
                <w:szCs w:val="16"/>
              </w:rPr>
              <w:t>/</w:t>
            </w:r>
            <w:r>
              <w:rPr>
                <w:rFonts w:ascii="Arial" w:hAnsi="Arial" w:hint="eastAsia"/>
                <w:sz w:val="16"/>
                <w:szCs w:val="16"/>
              </w:rPr>
              <w:t>버전</w:t>
            </w:r>
            <w:r w:rsidRPr="000D2835">
              <w:rPr>
                <w:rFonts w:ascii="Arial" w:hAnsi="Arial" w:hint="eastAsia"/>
                <w:sz w:val="16"/>
                <w:szCs w:val="16"/>
              </w:rPr>
              <w:t>):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0D283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2835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0D2835">
              <w:rPr>
                <w:rFonts w:ascii="Arial" w:hAnsi="Arial" w:hint="eastAsia"/>
                <w:sz w:val="16"/>
                <w:szCs w:val="16"/>
              </w:rPr>
              <w:instrText>FORMTEXT</w:instrText>
            </w:r>
            <w:r w:rsidRPr="000D2835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0D2835">
              <w:rPr>
                <w:rFonts w:ascii="Arial" w:hAnsi="Arial"/>
                <w:sz w:val="16"/>
                <w:szCs w:val="16"/>
              </w:rPr>
            </w:r>
            <w:r w:rsidRPr="000D283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D2835">
              <w:rPr>
                <w:rFonts w:ascii="Arial" w:hAnsi="Arial"/>
                <w:sz w:val="16"/>
                <w:szCs w:val="16"/>
              </w:rPr>
              <w:t> </w:t>
            </w:r>
            <w:r w:rsidRPr="000D2835">
              <w:rPr>
                <w:rFonts w:ascii="Arial" w:hAnsi="Arial"/>
                <w:sz w:val="16"/>
                <w:szCs w:val="16"/>
              </w:rPr>
              <w:t> </w:t>
            </w:r>
            <w:r w:rsidRPr="000D2835">
              <w:rPr>
                <w:rFonts w:ascii="Arial" w:hAnsi="Arial"/>
                <w:sz w:val="16"/>
                <w:szCs w:val="16"/>
              </w:rPr>
              <w:t> </w:t>
            </w:r>
            <w:r w:rsidRPr="000D2835">
              <w:rPr>
                <w:rFonts w:ascii="Arial" w:hAnsi="Arial"/>
                <w:sz w:val="16"/>
                <w:szCs w:val="16"/>
              </w:rPr>
              <w:t> </w:t>
            </w:r>
            <w:r w:rsidRPr="000D2835">
              <w:rPr>
                <w:rFonts w:ascii="Arial" w:hAnsi="Arial"/>
                <w:sz w:val="16"/>
                <w:szCs w:val="16"/>
              </w:rPr>
              <w:t> </w:t>
            </w:r>
            <w:r w:rsidRPr="000D283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403EE4" w:rsidRPr="00496C62" w14:paraId="1E7F7357" w14:textId="77777777" w:rsidTr="00C119CD">
        <w:trPr>
          <w:cantSplit/>
          <w:trHeight w:val="348"/>
        </w:trPr>
        <w:tc>
          <w:tcPr>
            <w:tcW w:w="242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1160" w14:textId="622DE555" w:rsidR="00403EE4" w:rsidRPr="00B128C3" w:rsidRDefault="00403EE4" w:rsidP="009F1D6E">
            <w:pPr>
              <w:pStyle w:val="Header"/>
              <w:tabs>
                <w:tab w:val="clear" w:pos="4252"/>
                <w:tab w:val="clear" w:pos="8504"/>
              </w:tabs>
              <w:snapToGrid/>
              <w:spacing w:before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Type of test report</w:t>
            </w:r>
            <w:r w:rsidR="003848D6">
              <w:rPr>
                <w:rFonts w:ascii="Arial" w:hAnsi="Arial"/>
                <w:sz w:val="16"/>
                <w:szCs w:val="16"/>
              </w:rPr>
              <w:t xml:space="preserve"> (</w:t>
            </w:r>
            <w:r w:rsidR="003848D6">
              <w:rPr>
                <w:rFonts w:ascii="Arial" w:hAnsi="Arial" w:hint="eastAsia"/>
                <w:sz w:val="16"/>
                <w:szCs w:val="16"/>
              </w:rPr>
              <w:t>성적서유형</w:t>
            </w:r>
            <w:r w:rsidR="003848D6">
              <w:rPr>
                <w:rFonts w:ascii="Arial" w:hAnsi="Arial" w:hint="eastAsia"/>
                <w:sz w:val="16"/>
                <w:szCs w:val="16"/>
              </w:rPr>
              <w:t>)</w:t>
            </w:r>
          </w:p>
          <w:p w14:paraId="584E0ECD" w14:textId="0ED51741" w:rsidR="00403EE4" w:rsidRPr="00B128C3" w:rsidRDefault="00403EE4" w:rsidP="00B73319">
            <w:pPr>
              <w:pStyle w:val="Header"/>
              <w:spacing w:before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9ABA5F" w14:textId="00E5CF81" w:rsidR="00403EE4" w:rsidRPr="00B128C3" w:rsidRDefault="00403EE4" w:rsidP="00C05F91">
            <w:pPr>
              <w:pStyle w:val="Header"/>
              <w:tabs>
                <w:tab w:val="clear" w:pos="4252"/>
                <w:tab w:val="clear" w:pos="8504"/>
              </w:tabs>
              <w:snapToGrid/>
              <w:spacing w:before="60"/>
              <w:rPr>
                <w:rFonts w:ascii="Arial" w:hAnsi="Arial"/>
                <w:sz w:val="16"/>
                <w:szCs w:val="16"/>
              </w:rPr>
            </w:pPr>
            <w:r w:rsidRPr="00186C3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C3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186C32"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C05F91">
              <w:rPr>
                <w:rFonts w:ascii="Arial" w:hAnsi="Arial"/>
                <w:sz w:val="16"/>
                <w:szCs w:val="16"/>
              </w:rPr>
              <w:t>Accreditation</w:t>
            </w:r>
            <w:r>
              <w:rPr>
                <w:rFonts w:ascii="Arial" w:hAnsi="Arial"/>
                <w:sz w:val="16"/>
                <w:szCs w:val="16"/>
              </w:rPr>
              <w:t xml:space="preserve"> (</w:t>
            </w:r>
            <w:r>
              <w:rPr>
                <w:rFonts w:ascii="Arial" w:hAnsi="Arial" w:hint="eastAsia"/>
                <w:sz w:val="16"/>
                <w:szCs w:val="16"/>
              </w:rPr>
              <w:t>공인성적서</w:t>
            </w:r>
            <w:r>
              <w:rPr>
                <w:rFonts w:ascii="Arial" w:hAnsi="Arial" w:hint="eastAsia"/>
                <w:sz w:val="16"/>
                <w:szCs w:val="16"/>
              </w:rPr>
              <w:t>)</w:t>
            </w:r>
          </w:p>
        </w:tc>
        <w:tc>
          <w:tcPr>
            <w:tcW w:w="5585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C9791" w14:textId="6EA57F70" w:rsidR="00403EE4" w:rsidRPr="00B128C3" w:rsidRDefault="004B570B" w:rsidP="004B570B">
            <w:pPr>
              <w:pStyle w:val="Header"/>
              <w:tabs>
                <w:tab w:val="clear" w:pos="4252"/>
                <w:tab w:val="clear" w:pos="8504"/>
              </w:tabs>
              <w:snapToGrid/>
              <w:spacing w:before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Accreditation s</w:t>
            </w:r>
            <w:r w:rsidRPr="00983C46">
              <w:rPr>
                <w:rFonts w:ascii="Arial" w:hAnsi="Arial"/>
                <w:sz w:val="16"/>
                <w:szCs w:val="16"/>
              </w:rPr>
              <w:t>cope (</w:t>
            </w:r>
            <w:hyperlink r:id="rId7" w:history="1">
              <w:r w:rsidRPr="00983C46">
                <w:rPr>
                  <w:rStyle w:val="Hyperlink"/>
                  <w:rFonts w:ascii="Arial" w:hAnsi="Arial"/>
                  <w:color w:val="auto"/>
                  <w:sz w:val="16"/>
                  <w:szCs w:val="16"/>
                </w:rPr>
                <w:t>Link</w:t>
              </w:r>
            </w:hyperlink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403EE4" w:rsidRPr="00496C62" w14:paraId="02923A14" w14:textId="77777777" w:rsidTr="00C119CD">
        <w:trPr>
          <w:cantSplit/>
          <w:trHeight w:val="347"/>
        </w:trPr>
        <w:tc>
          <w:tcPr>
            <w:tcW w:w="2425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90C2" w14:textId="5DF67DCE" w:rsidR="00403EE4" w:rsidRDefault="00403EE4" w:rsidP="009F1D6E">
            <w:pPr>
              <w:pStyle w:val="Header"/>
              <w:tabs>
                <w:tab w:val="clear" w:pos="4252"/>
                <w:tab w:val="clear" w:pos="8504"/>
              </w:tabs>
              <w:snapToGrid/>
              <w:spacing w:before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634C5A" w14:textId="09694282" w:rsidR="00403EE4" w:rsidRPr="00B128C3" w:rsidRDefault="00403EE4" w:rsidP="003B661C">
            <w:pPr>
              <w:pStyle w:val="Header"/>
              <w:tabs>
                <w:tab w:val="clear" w:pos="4252"/>
                <w:tab w:val="clear" w:pos="8504"/>
              </w:tabs>
              <w:snapToGrid/>
              <w:spacing w:before="60"/>
              <w:rPr>
                <w:rFonts w:ascii="Arial" w:hAnsi="Arial"/>
                <w:sz w:val="16"/>
                <w:szCs w:val="16"/>
              </w:rPr>
            </w:pPr>
            <w:r w:rsidRPr="00186C3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C3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186C32"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Non-accreditation (</w:t>
            </w:r>
            <w:r>
              <w:rPr>
                <w:rFonts w:ascii="Arial" w:hAnsi="Arial" w:hint="eastAsia"/>
                <w:sz w:val="16"/>
                <w:szCs w:val="16"/>
              </w:rPr>
              <w:t>비공인성적서</w:t>
            </w:r>
            <w:r>
              <w:rPr>
                <w:rFonts w:ascii="Arial" w:hAnsi="Arial" w:hint="eastAsia"/>
                <w:sz w:val="16"/>
                <w:szCs w:val="16"/>
              </w:rPr>
              <w:t>)</w:t>
            </w:r>
          </w:p>
        </w:tc>
        <w:tc>
          <w:tcPr>
            <w:tcW w:w="5585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4E56C" w14:textId="0AE9133D" w:rsidR="00403EE4" w:rsidRDefault="00403EE4" w:rsidP="003848D6">
            <w:pPr>
              <w:pStyle w:val="Header"/>
              <w:tabs>
                <w:tab w:val="clear" w:pos="4252"/>
                <w:tab w:val="clear" w:pos="8504"/>
              </w:tabs>
              <w:snapToGrid/>
              <w:spacing w:before="60"/>
              <w:rPr>
                <w:rFonts w:ascii="Arial" w:hAnsi="Arial"/>
                <w:sz w:val="16"/>
                <w:szCs w:val="16"/>
              </w:rPr>
            </w:pPr>
            <w:r w:rsidRPr="00186C3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C3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186C32"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 w:hint="eastAsia"/>
                <w:sz w:val="16"/>
                <w:szCs w:val="16"/>
              </w:rPr>
              <w:t>Internal use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186C3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C3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186C32"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ou</w:t>
            </w:r>
            <w:r w:rsidR="003848D6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of accreditation scope </w:t>
            </w:r>
            <w:r w:rsidRPr="00186C3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C3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186C32"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others (              )</w:t>
            </w:r>
          </w:p>
        </w:tc>
      </w:tr>
      <w:tr w:rsidR="003B661C" w:rsidRPr="00496C62" w14:paraId="02234D9D" w14:textId="20F1C17A" w:rsidTr="00C119CD">
        <w:trPr>
          <w:cantSplit/>
          <w:trHeight w:val="663"/>
        </w:trPr>
        <w:tc>
          <w:tcPr>
            <w:tcW w:w="2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234D9C" w14:textId="4D4DD16B" w:rsidR="003B661C" w:rsidRPr="00B128C3" w:rsidRDefault="003B661C" w:rsidP="009F1D6E">
            <w:pPr>
              <w:pStyle w:val="Header"/>
              <w:tabs>
                <w:tab w:val="clear" w:pos="4252"/>
                <w:tab w:val="clear" w:pos="8504"/>
              </w:tabs>
              <w:snapToGrid/>
              <w:spacing w:before="60"/>
              <w:rPr>
                <w:rFonts w:ascii="Arial" w:hAnsi="Arial"/>
                <w:sz w:val="16"/>
                <w:szCs w:val="16"/>
              </w:rPr>
            </w:pPr>
            <w:r w:rsidRPr="00B128C3">
              <w:rPr>
                <w:rFonts w:ascii="Arial" w:hAnsi="Arial" w:hint="eastAsia"/>
                <w:sz w:val="16"/>
                <w:szCs w:val="16"/>
              </w:rPr>
              <w:t>Statement</w:t>
            </w:r>
            <w:r w:rsidR="00DF39C7">
              <w:rPr>
                <w:rFonts w:ascii="Arial" w:hAnsi="Arial"/>
                <w:sz w:val="16"/>
                <w:szCs w:val="16"/>
              </w:rPr>
              <w:t xml:space="preserve"> of</w:t>
            </w:r>
            <w:r w:rsidRPr="00B128C3">
              <w:rPr>
                <w:rFonts w:ascii="Arial" w:hAnsi="Arial" w:hint="eastAsia"/>
                <w:sz w:val="16"/>
                <w:szCs w:val="16"/>
              </w:rPr>
              <w:t xml:space="preserve"> conformity </w:t>
            </w:r>
            <w:r w:rsidR="00403EE4">
              <w:rPr>
                <w:rFonts w:ascii="Arial" w:hAnsi="Arial"/>
                <w:sz w:val="16"/>
                <w:szCs w:val="16"/>
              </w:rPr>
              <w:br/>
            </w:r>
            <w:r w:rsidRPr="00B128C3">
              <w:rPr>
                <w:rFonts w:ascii="Arial" w:hAnsi="Arial" w:hint="eastAsia"/>
                <w:sz w:val="16"/>
                <w:szCs w:val="16"/>
              </w:rPr>
              <w:t>(</w:t>
            </w:r>
            <w:r w:rsidRPr="00B128C3">
              <w:rPr>
                <w:rFonts w:ascii="Arial" w:hAnsi="Arial" w:hint="eastAsia"/>
                <w:sz w:val="16"/>
                <w:szCs w:val="16"/>
              </w:rPr>
              <w:t>적합성</w:t>
            </w:r>
            <w:r w:rsidRPr="00B128C3">
              <w:rPr>
                <w:rFonts w:ascii="Arial" w:hAnsi="Arial" w:hint="eastAsia"/>
                <w:sz w:val="16"/>
                <w:szCs w:val="16"/>
              </w:rPr>
              <w:t xml:space="preserve"> </w:t>
            </w:r>
            <w:r w:rsidRPr="00B128C3">
              <w:rPr>
                <w:rFonts w:ascii="Arial" w:hAnsi="Arial" w:hint="eastAsia"/>
                <w:sz w:val="16"/>
                <w:szCs w:val="16"/>
              </w:rPr>
              <w:t>진술</w:t>
            </w:r>
            <w:r w:rsidRPr="00B128C3">
              <w:rPr>
                <w:rFonts w:ascii="Arial" w:hAnsi="Arial" w:hint="eastAsia"/>
                <w:sz w:val="16"/>
                <w:szCs w:val="16"/>
              </w:rPr>
              <w:t>)</w:t>
            </w:r>
          </w:p>
        </w:tc>
        <w:tc>
          <w:tcPr>
            <w:tcW w:w="279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ADEB99" w14:textId="1998103A" w:rsidR="003B661C" w:rsidRPr="00B128C3" w:rsidRDefault="003B661C" w:rsidP="003B661C">
            <w:pPr>
              <w:pStyle w:val="Header"/>
              <w:tabs>
                <w:tab w:val="clear" w:pos="4252"/>
                <w:tab w:val="clear" w:pos="8504"/>
              </w:tabs>
              <w:snapToGrid/>
              <w:spacing w:before="60"/>
              <w:rPr>
                <w:rFonts w:ascii="Arial" w:hAnsi="Arial"/>
                <w:sz w:val="16"/>
                <w:szCs w:val="16"/>
              </w:rPr>
            </w:pPr>
            <w:r w:rsidRPr="00B128C3">
              <w:rPr>
                <w:rFonts w:ascii="Arial" w:hAnsi="Arial"/>
                <w:sz w:val="16"/>
                <w:szCs w:val="16"/>
              </w:rPr>
              <w:t>Decision rule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B128C3">
              <w:rPr>
                <w:rFonts w:ascii="Arial" w:hAnsi="Arial"/>
                <w:sz w:val="16"/>
                <w:szCs w:val="16"/>
              </w:rPr>
              <w:t>(</w:t>
            </w:r>
            <w:r w:rsidRPr="00B128C3">
              <w:rPr>
                <w:rFonts w:ascii="Arial" w:hAnsi="Arial" w:hint="eastAsia"/>
                <w:sz w:val="16"/>
                <w:szCs w:val="16"/>
              </w:rPr>
              <w:t>판단</w:t>
            </w:r>
            <w:r w:rsidRPr="00B128C3">
              <w:rPr>
                <w:rFonts w:ascii="Arial" w:hAnsi="Arial" w:hint="eastAsia"/>
                <w:sz w:val="16"/>
                <w:szCs w:val="16"/>
              </w:rPr>
              <w:t xml:space="preserve"> </w:t>
            </w:r>
            <w:r w:rsidRPr="00B128C3">
              <w:rPr>
                <w:rFonts w:ascii="Arial" w:hAnsi="Arial" w:hint="eastAsia"/>
                <w:sz w:val="16"/>
                <w:szCs w:val="16"/>
              </w:rPr>
              <w:t>기준</w:t>
            </w:r>
            <w:r w:rsidRPr="00B128C3">
              <w:rPr>
                <w:rFonts w:ascii="Arial" w:hAnsi="Arial" w:hint="eastAsia"/>
                <w:sz w:val="16"/>
                <w:szCs w:val="16"/>
              </w:rPr>
              <w:t>)</w:t>
            </w:r>
          </w:p>
        </w:tc>
        <w:tc>
          <w:tcPr>
            <w:tcW w:w="558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D593D1" w14:textId="63F8DD9F" w:rsidR="003B661C" w:rsidRPr="00B128C3" w:rsidRDefault="003B661C" w:rsidP="009F1D6E">
            <w:pPr>
              <w:pStyle w:val="Header"/>
              <w:tabs>
                <w:tab w:val="clear" w:pos="4252"/>
                <w:tab w:val="clear" w:pos="8504"/>
              </w:tabs>
              <w:snapToGrid/>
              <w:spacing w:before="60"/>
              <w:rPr>
                <w:rFonts w:ascii="Arial" w:hAnsi="Arial"/>
                <w:sz w:val="16"/>
                <w:szCs w:val="16"/>
              </w:rPr>
            </w:pPr>
            <w:r w:rsidRPr="00B128C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8C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128C3">
              <w:rPr>
                <w:rFonts w:ascii="Arial" w:hAnsi="Arial"/>
                <w:sz w:val="16"/>
                <w:szCs w:val="16"/>
              </w:rPr>
              <w:fldChar w:fldCharType="end"/>
            </w:r>
            <w:r w:rsidRPr="00B128C3">
              <w:rPr>
                <w:rFonts w:ascii="Arial" w:hAnsi="Arial"/>
                <w:sz w:val="16"/>
                <w:szCs w:val="16"/>
              </w:rPr>
              <w:t xml:space="preserve"> Customer requirements (</w:t>
            </w:r>
            <w:r w:rsidRPr="00B128C3">
              <w:rPr>
                <w:rFonts w:ascii="Arial" w:hAnsi="Arial" w:hint="eastAsia"/>
                <w:sz w:val="16"/>
                <w:szCs w:val="16"/>
              </w:rPr>
              <w:t>고객요청</w:t>
            </w:r>
            <w:r w:rsidRPr="00B128C3">
              <w:rPr>
                <w:rFonts w:ascii="Arial" w:hAnsi="Arial" w:hint="eastAsia"/>
                <w:sz w:val="16"/>
                <w:szCs w:val="16"/>
              </w:rPr>
              <w:t>)</w:t>
            </w:r>
          </w:p>
          <w:p w14:paraId="75981CEA" w14:textId="083FC644" w:rsidR="003B661C" w:rsidRPr="00B128C3" w:rsidRDefault="003B661C" w:rsidP="00E95328">
            <w:pPr>
              <w:pStyle w:val="Header"/>
              <w:tabs>
                <w:tab w:val="clear" w:pos="4252"/>
                <w:tab w:val="clear" w:pos="8504"/>
              </w:tabs>
              <w:snapToGrid/>
              <w:spacing w:before="60"/>
              <w:rPr>
                <w:rFonts w:ascii="Arial" w:hAnsi="Arial"/>
                <w:sz w:val="16"/>
                <w:szCs w:val="16"/>
              </w:rPr>
            </w:pPr>
            <w:r w:rsidRPr="00B128C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C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128C3">
              <w:rPr>
                <w:rFonts w:ascii="Arial" w:hAnsi="Arial"/>
                <w:sz w:val="16"/>
                <w:szCs w:val="16"/>
              </w:rPr>
              <w:fldChar w:fldCharType="end"/>
            </w:r>
            <w:r w:rsidRPr="00B128C3">
              <w:rPr>
                <w:rFonts w:ascii="Arial" w:hAnsi="Arial"/>
                <w:sz w:val="16"/>
                <w:szCs w:val="16"/>
              </w:rPr>
              <w:t xml:space="preserve"> </w:t>
            </w:r>
            <w:r w:rsidRPr="00E95328">
              <w:rPr>
                <w:rFonts w:ascii="Arial" w:hAnsi="Arial"/>
                <w:sz w:val="16"/>
                <w:szCs w:val="16"/>
              </w:rPr>
              <w:t>TUV Rheinland instruction (</w:t>
            </w:r>
            <w:r w:rsidRPr="00E95328">
              <w:rPr>
                <w:rFonts w:ascii="Arial" w:hAnsi="Arial" w:hint="eastAsia"/>
                <w:sz w:val="16"/>
                <w:szCs w:val="16"/>
              </w:rPr>
              <w:t xml:space="preserve">TUV </w:t>
            </w:r>
            <w:r w:rsidRPr="00E95328">
              <w:rPr>
                <w:rFonts w:ascii="Arial" w:hAnsi="Arial" w:hint="eastAsia"/>
                <w:sz w:val="16"/>
                <w:szCs w:val="16"/>
              </w:rPr>
              <w:t>라인란드</w:t>
            </w:r>
            <w:r w:rsidR="00E95328">
              <w:rPr>
                <w:rFonts w:ascii="Arial" w:hAnsi="Arial" w:hint="eastAsia"/>
                <w:sz w:val="16"/>
                <w:szCs w:val="16"/>
              </w:rPr>
              <w:t>지침</w:t>
            </w:r>
            <w:r w:rsidR="00E95328">
              <w:rPr>
                <w:rFonts w:ascii="Arial" w:hAnsi="Arial"/>
                <w:sz w:val="16"/>
                <w:szCs w:val="16"/>
              </w:rPr>
              <w:t xml:space="preserve"> (</w:t>
            </w:r>
            <w:hyperlink r:id="rId8" w:history="1">
              <w:r w:rsidR="00E95328" w:rsidRPr="00E95328">
                <w:rPr>
                  <w:rStyle w:val="Hyperlink"/>
                  <w:rFonts w:ascii="Arial" w:hAnsi="Arial" w:hint="eastAsia"/>
                  <w:sz w:val="16"/>
                  <w:szCs w:val="16"/>
                </w:rPr>
                <w:t>L</w:t>
              </w:r>
              <w:r w:rsidR="00CC41DB" w:rsidRPr="00E95328">
                <w:rPr>
                  <w:rStyle w:val="Hyperlink"/>
                  <w:rFonts w:ascii="Arial" w:hAnsi="Arial"/>
                  <w:sz w:val="16"/>
                  <w:szCs w:val="16"/>
                </w:rPr>
                <w:t>ink</w:t>
              </w:r>
            </w:hyperlink>
            <w:r w:rsidRPr="00E95328">
              <w:rPr>
                <w:rFonts w:ascii="Arial" w:hAnsi="Arial" w:hint="eastAsia"/>
                <w:sz w:val="16"/>
                <w:szCs w:val="16"/>
              </w:rPr>
              <w:t>)</w:t>
            </w:r>
            <w:r w:rsidR="00E95328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9F1D6E" w:rsidRPr="00496C62" w14:paraId="6FE0D5D7" w14:textId="77777777" w:rsidTr="00410A9F">
        <w:trPr>
          <w:cantSplit/>
          <w:trHeight w:val="317"/>
        </w:trPr>
        <w:tc>
          <w:tcPr>
            <w:tcW w:w="10800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6A2A2D" w14:textId="5ED8A1C1" w:rsidR="009F1D6E" w:rsidRDefault="009F1D6E" w:rsidP="009F1D6E">
            <w:pPr>
              <w:pStyle w:val="Header"/>
              <w:tabs>
                <w:tab w:val="clear" w:pos="4252"/>
                <w:tab w:val="clear" w:pos="8504"/>
              </w:tabs>
              <w:snapToGrid/>
              <w:spacing w:before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Please choose</w:t>
            </w:r>
            <w:r>
              <w:rPr>
                <w:rFonts w:ascii="Arial" w:hAnsi="Arial" w:hint="eastAsia"/>
                <w:sz w:val="16"/>
                <w:szCs w:val="16"/>
              </w:rPr>
              <w:t xml:space="preserve"> a</w:t>
            </w:r>
            <w:r>
              <w:rPr>
                <w:rFonts w:ascii="Arial" w:hAnsi="Arial"/>
                <w:sz w:val="16"/>
                <w:szCs w:val="16"/>
              </w:rPr>
              <w:t xml:space="preserve"> service</w:t>
            </w:r>
            <w:r>
              <w:rPr>
                <w:rFonts w:ascii="Arial" w:hAnsi="Arial" w:hint="eastAsia"/>
                <w:sz w:val="16"/>
                <w:szCs w:val="16"/>
              </w:rPr>
              <w:t xml:space="preserve"> by placing your mouse-over</w:t>
            </w:r>
            <w:r w:rsidRPr="00172E3E">
              <w:rPr>
                <w:rFonts w:ascii="Arial" w:hAnsi="Arial"/>
                <w:sz w:val="16"/>
                <w:szCs w:val="16"/>
              </w:rPr>
              <w:t xml:space="preserve"> in </w:t>
            </w:r>
            <w:r>
              <w:rPr>
                <w:rFonts w:ascii="Arial" w:hAnsi="Arial" w:hint="eastAsia"/>
                <w:sz w:val="16"/>
                <w:szCs w:val="16"/>
              </w:rPr>
              <w:t xml:space="preserve">the </w:t>
            </w:r>
            <w:r>
              <w:rPr>
                <w:rFonts w:ascii="Arial" w:hAnsi="Arial"/>
                <w:sz w:val="16"/>
                <w:szCs w:val="16"/>
              </w:rPr>
              <w:t xml:space="preserve">list below. </w:t>
            </w:r>
            <w:r>
              <w:rPr>
                <w:rFonts w:ascii="Arial" w:hAnsi="Arial" w:hint="eastAsia"/>
                <w:sz w:val="16"/>
                <w:szCs w:val="16"/>
              </w:rPr>
              <w:t>(</w:t>
            </w:r>
            <w:r>
              <w:rPr>
                <w:rFonts w:ascii="Arial" w:hAnsi="Arial" w:hint="eastAsia"/>
                <w:sz w:val="16"/>
                <w:szCs w:val="16"/>
              </w:rPr>
              <w:t>아래</w:t>
            </w:r>
            <w:r>
              <w:rPr>
                <w:rFonts w:ascii="Arial" w:hAnsi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 w:hint="eastAsia"/>
                <w:sz w:val="16"/>
                <w:szCs w:val="16"/>
              </w:rPr>
              <w:t>목록에서</w:t>
            </w:r>
            <w:r>
              <w:rPr>
                <w:rFonts w:ascii="Arial" w:hAnsi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 w:hint="eastAsia"/>
                <w:sz w:val="16"/>
                <w:szCs w:val="16"/>
              </w:rPr>
              <w:t>마우스를</w:t>
            </w:r>
            <w:r>
              <w:rPr>
                <w:rFonts w:ascii="Arial" w:hAnsi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 w:hint="eastAsia"/>
                <w:sz w:val="16"/>
                <w:szCs w:val="16"/>
              </w:rPr>
              <w:t>올려</w:t>
            </w:r>
            <w:r>
              <w:rPr>
                <w:rFonts w:ascii="Arial" w:hAnsi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 w:hint="eastAsia"/>
                <w:sz w:val="16"/>
                <w:szCs w:val="16"/>
              </w:rPr>
              <w:t>원하는</w:t>
            </w:r>
            <w:r>
              <w:rPr>
                <w:rFonts w:ascii="Arial" w:hAnsi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 w:hint="eastAsia"/>
                <w:sz w:val="16"/>
                <w:szCs w:val="16"/>
              </w:rPr>
              <w:t>서비스를</w:t>
            </w:r>
            <w:r>
              <w:rPr>
                <w:rFonts w:ascii="Arial" w:hAnsi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 w:hint="eastAsia"/>
                <w:sz w:val="16"/>
                <w:szCs w:val="16"/>
              </w:rPr>
              <w:t>선택하여</w:t>
            </w:r>
            <w:r w:rsidRPr="003E4226">
              <w:rPr>
                <w:rFonts w:ascii="Arial" w:hAnsi="Arial"/>
                <w:sz w:val="16"/>
                <w:szCs w:val="16"/>
              </w:rPr>
              <w:t xml:space="preserve"> </w:t>
            </w:r>
            <w:r w:rsidRPr="003E4226">
              <w:rPr>
                <w:rFonts w:ascii="Arial" w:hAnsi="Arial" w:hint="eastAsia"/>
                <w:sz w:val="16"/>
                <w:szCs w:val="16"/>
              </w:rPr>
              <w:t>주십시오</w:t>
            </w:r>
            <w:r>
              <w:rPr>
                <w:rFonts w:ascii="Arial" w:hAnsi="Arial" w:hint="eastAsia"/>
                <w:sz w:val="16"/>
                <w:szCs w:val="16"/>
              </w:rPr>
              <w:t>.</w:t>
            </w:r>
            <w:r w:rsidRPr="003E4226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F029BB" w14:paraId="02234DA1" w14:textId="77777777" w:rsidTr="009F1D6E">
        <w:trPr>
          <w:cantSplit/>
          <w:trHeight w:val="155"/>
        </w:trPr>
        <w:tc>
          <w:tcPr>
            <w:tcW w:w="3595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4D9E" w14:textId="5AF975CC" w:rsidR="00F029BB" w:rsidRPr="003E4226" w:rsidRDefault="00F029BB" w:rsidP="001853F4">
            <w:pPr>
              <w:spacing w:before="60" w:after="6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선</w:t>
            </w:r>
            <w:r>
              <w:rPr>
                <w:rFonts w:ascii="Arial" w:hAnsi="Arial"/>
                <w:sz w:val="16"/>
                <w:szCs w:val="16"/>
              </w:rPr>
              <w:t>택</w:t>
            </w:r>
            <w:r w:rsidR="004E2BE2">
              <w:rPr>
                <w:rFonts w:ascii="Arial" w:hAnsi="Arial" w:hint="eastAsia"/>
                <w:sz w:val="16"/>
                <w:szCs w:val="16"/>
              </w:rPr>
              <w:t xml:space="preserve">1 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  <w:szCs w:val="16"/>
                  <w:shd w:val="pct15" w:color="auto" w:fill="FFFFFF"/>
                </w:rPr>
                <w:id w:val="995455364"/>
                <w:placeholder>
                  <w:docPart w:val="4BB2CFBD9BCD43C497CB32F69F66150E"/>
                </w:placeholder>
                <w:dropDownList>
                  <w:listItem w:displayText="해당없음" w:value="해당없음"/>
                  <w:listItem w:displayText="■ Argentina S Mark" w:value="■ Argentina S Mark"/>
                  <w:listItem w:displayText="■ BIS (India)" w:value="■ BIS (India)"/>
                  <w:listItem w:displayText="■ Biobased" w:value="■ Biobased"/>
                  <w:listItem w:displayText="■ Biodegradable/Compostable" w:value="■ Biodegradable/Compostable"/>
                  <w:listItem w:displayText="■ Bluetooth SIG Qualification" w:value="■ Bluetooth SIG Qualification"/>
                  <w:listItem w:displayText="■ CCC (MirrorLink)" w:value="■ CCC (MirrorLink)"/>
                  <w:listItem w:displayText="■ CE (Low Voltage Directive)" w:value="■ CE (Low Voltage Directive)"/>
                  <w:listItem w:displayText="■ CE (EMC Directive)" w:value="■ CE (EMC Directive)"/>
                  <w:listItem w:displayText="■ CE (RED Directive)" w:value="■ CE (RED Directive)"/>
                  <w:listItem w:displayText="■ CE (Machinery Directive)" w:value="■ CE (Machinery Directive)"/>
                  <w:listItem w:displayText="■ CE (Medical Device Directive)" w:value="■ CE (Medical Device Directive)"/>
                  <w:listItem w:displayText="■ CE (In Vitro Diagnostic Devices)" w:value="■ CE (In Vitro Diagnostic Devices)"/>
                  <w:listItem w:displayText="■ CE (Personnel Protective Equipment)" w:value="■ CE (Personnel Protective Equipment)"/>
                  <w:listItem w:displayText="■ CE (Construction Product Regulation)" w:value="■ CE (Construction Product Regulation)"/>
                  <w:listItem w:displayText="■ CB Approval" w:value="■ CB Approval"/>
                  <w:listItem w:displayText="■ Chemical Service" w:value="■ Chemical Service"/>
                  <w:listItem w:displayText="■ CU (Russia)" w:value="■ CU (Russia)"/>
                  <w:listItem w:displayText="■ cTUVus, NRTL" w:value="■ cTUVus, NRTL"/>
                  <w:listItem w:displayText="■ Energy Efficiency" w:value="■ Energy Efficiency"/>
                  <w:listItem w:displayText="■ ENEC Approval" w:value="■ ENEC Approval"/>
                  <w:listItem w:displayText="■ Food Contact Material" w:value="■ Food Contact Material"/>
                  <w:listItem w:displayText="■ Global Radio Approval" w:value="■ Global Radio Approval"/>
                  <w:listItem w:displayText="■ Inmetro (Brazil) " w:value="■ Inmetro (Brazil) "/>
                  <w:listItem w:displayText="■ Japan Radio Approval (JRF)" w:value="■ Japan Radio Approval (JRF)"/>
                  <w:listItem w:displayText="■ Japan S Mark" w:value="■ Japan S Mark"/>
                  <w:listItem w:displayText="■ Japan Telecom Approval (JPA) " w:value="■ Japan Telecom Approval (JPA) "/>
                  <w:listItem w:displayText="■ LoRa Certification (LPWAN)" w:value="■ LoRa Certification (LPWAN)"/>
                  <w:listItem w:displayText="■ Matter Certification" w:value="■ Matter Certification"/>
                  <w:listItem w:displayText="■ OpenADR Certification" w:value="■ OpenADR Certification"/>
                  <w:listItem w:displayText="■ PSE Circle" w:value="■ PSE Circle"/>
                  <w:listItem w:displayText="■ PSE Diamond" w:value="■ PSE Diamond"/>
                  <w:listItem w:displayText="■ Recycled material content" w:value="■ Recycled material content"/>
                  <w:listItem w:displayText="■ RoHS, REACH, PPW" w:value="■ RoHS, REACH, PPW"/>
                  <w:listItem w:displayText="■ SNI (Indonesia)" w:value="■ SNI (Indonesia)"/>
                  <w:listItem w:displayText="■ Thread Group Certification" w:value="■ Thread Group Certification"/>
                  <w:listItem w:displayText="■ TUV Approval (AK Certification)" w:value="■ TUV Approval (AK Certification)"/>
                  <w:listItem w:displayText="■ TUV GS mark" w:value="■ TUV GS mark"/>
                  <w:listItem w:displayText="■ TUV Type Approval (Bauart)" w:value="■ TUV Type Approval (Bauart)"/>
                  <w:listItem w:displayText="■ Toy safety" w:value="■ Toy safety"/>
                  <w:listItem w:displayText="■ UKCA (Low Voltage)" w:value="■ UKCA (Low Voltage)"/>
                  <w:listItem w:displayText="■ UKCA (EMC)" w:value="■ UKCA (EMC)"/>
                  <w:listItem w:displayText="■ UKCA (Radio Equipment)" w:value="■ UKCA (Radio Equipment)"/>
                  <w:listItem w:displayText="■ UKCA (Machinery)" w:value="■ UKCA (Machinery)"/>
                  <w:listItem w:displayText="■ WEEE" w:value="■ WEEE"/>
                  <w:listItem w:displayText="■ Wi-Fi Alliance Certification" w:value="■ Wi-Fi Alliance Certification"/>
                  <w:listItem w:displayText="■ ZigBee Certification" w:value="■ ZigBee Certification"/>
                </w:dropDownList>
              </w:sdtPr>
              <w:sdtContent>
                <w:r w:rsidR="001853F4">
                  <w:rPr>
                    <w:rFonts w:asciiTheme="majorEastAsia" w:eastAsiaTheme="majorEastAsia" w:hAnsiTheme="majorEastAsia" w:hint="eastAsia"/>
                    <w:sz w:val="16"/>
                    <w:szCs w:val="16"/>
                    <w:shd w:val="pct15" w:color="auto" w:fill="FFFFFF"/>
                  </w:rPr>
                  <w:t>해당없음</w:t>
                </w:r>
              </w:sdtContent>
            </w:sdt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4D9F" w14:textId="6C22E867" w:rsidR="00F029BB" w:rsidRPr="003E4226" w:rsidRDefault="00F029BB" w:rsidP="00C00F79">
            <w:pPr>
              <w:spacing w:before="60" w:after="6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선</w:t>
            </w:r>
            <w:r>
              <w:rPr>
                <w:rFonts w:ascii="Arial" w:hAnsi="Arial"/>
                <w:sz w:val="16"/>
                <w:szCs w:val="16"/>
              </w:rPr>
              <w:t>택</w:t>
            </w:r>
            <w:r>
              <w:rPr>
                <w:rFonts w:ascii="Arial" w:hAnsi="Arial" w:hint="eastAsia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  <w:szCs w:val="16"/>
                  <w:shd w:val="pct15" w:color="auto" w:fill="FFFFFF"/>
                </w:rPr>
                <w:id w:val="2134516227"/>
                <w:placeholder>
                  <w:docPart w:val="157E1240A38A44B38DC45BBA4D81E8D3"/>
                </w:placeholder>
                <w:dropDownList>
                  <w:listItem w:displayText="해당없음" w:value="해당없음"/>
                  <w:listItem w:displayText="■ Argentina S Mark" w:value="■ Argentina S Mark"/>
                  <w:listItem w:displayText="■ BIS (India)" w:value="■ BIS (India)"/>
                  <w:listItem w:displayText="■ Biobased" w:value="■ Biobased"/>
                  <w:listItem w:displayText="■ Biodegradable/Compostable" w:value="■ Biodegradable/Compostable"/>
                  <w:listItem w:displayText="■ Bluetooth SIG Qualification" w:value="■ Bluetooth SIG Qualification"/>
                  <w:listItem w:displayText="■ CCC (MirrorLink)" w:value="■ CCC (MirrorLink)"/>
                  <w:listItem w:displayText="■ CE (Low Voltage Directive)" w:value="■ CE (Low Voltage Directive)"/>
                  <w:listItem w:displayText="■ CE (EMC Directive)" w:value="■ CE (EMC Directive)"/>
                  <w:listItem w:displayText="■ CE (RED Directive)" w:value="■ CE (RED Directive)"/>
                  <w:listItem w:displayText="■ CE (Machinery Directive)" w:value="■ CE (Machinery Directive)"/>
                  <w:listItem w:displayText="■ CE (Medical Device Directive)" w:value="■ CE (Medical Device Directive)"/>
                  <w:listItem w:displayText="■ CE (In Vitro Diagnostic Devices)" w:value="■ CE (In Vitro Diagnostic Devices)"/>
                  <w:listItem w:displayText="■ CE (Personnel Protective Equipment)" w:value="■ CE (Personnel Protective Equipment)"/>
                  <w:listItem w:displayText="■ CE (Construction Product Regulation)" w:value="■ CE (Construction Product Regulation)"/>
                  <w:listItem w:displayText="■ CB Approval" w:value="■ CB Approval"/>
                  <w:listItem w:displayText="■ Chemical Service" w:value="■ Chemical Service"/>
                  <w:listItem w:displayText="■ CU (Russia)" w:value="■ CU (Russia)"/>
                  <w:listItem w:displayText="■ cTUVus, NRTL" w:value="■ cTUVus, NRTL"/>
                  <w:listItem w:displayText="■ Energy Efficiency" w:value="■ Energy Efficiency"/>
                  <w:listItem w:displayText="■ ENEC Approval" w:value="■ ENEC Approval"/>
                  <w:listItem w:displayText="■ Food Contact Material" w:value="■ Food Contact Material"/>
                  <w:listItem w:displayText="■ Global Radio Approval" w:value="■ Global Radio Approval"/>
                  <w:listItem w:displayText="■ Inmetro (Brazil) " w:value="■ Inmetro (Brazil) "/>
                  <w:listItem w:displayText="■ Japan Radio Approval (JRF)" w:value="■ Japan Radio Approval (JRF)"/>
                  <w:listItem w:displayText="■ Japan S Mark" w:value="■ Japan S Mark"/>
                  <w:listItem w:displayText="■ Japan Telecom Approval (JPA) " w:value="■ Japan Telecom Approval (JPA) "/>
                  <w:listItem w:displayText="■ LoRa Certification (LPWAN)" w:value="■ LoRa Certification (LPWAN)"/>
                  <w:listItem w:displayText="■ Matter Certification" w:value="■ Matter Certification"/>
                  <w:listItem w:displayText="■ OpenADR Certification" w:value="■ OpenADR Certification"/>
                  <w:listItem w:displayText="■ PSE Circle" w:value="■ PSE Circle"/>
                  <w:listItem w:displayText="■ PSE Diamond" w:value="■ PSE Diamond"/>
                  <w:listItem w:displayText="■ Recycled material content" w:value="■ Recycled material content"/>
                  <w:listItem w:displayText="■ RoHS, REACH, PPW" w:value="■ RoHS, REACH, PPW"/>
                  <w:listItem w:displayText="■ SNI (Indonesia)" w:value="■ SNI (Indonesia)"/>
                  <w:listItem w:displayText="■ Thread Group Certification" w:value="■ Thread Group Certification"/>
                  <w:listItem w:displayText="■ TUV Approval (AK Certification)" w:value="■ TUV Approval (AK Certification)"/>
                  <w:listItem w:displayText="■ TUV GS mark" w:value="■ TUV GS mark"/>
                  <w:listItem w:displayText="■ TUV Type Approval (Bauart)" w:value="■ TUV Type Approval (Bauart)"/>
                  <w:listItem w:displayText="■ Toy safety" w:value="■ Toy safety"/>
                  <w:listItem w:displayText="■ UKCA (Low Voltage)" w:value="■ UKCA (Low Voltage)"/>
                  <w:listItem w:displayText="■ UKCA (EMC)" w:value="■ UKCA (EMC)"/>
                  <w:listItem w:displayText="■ UKCA (Radio Equipment)" w:value="■ UKCA (Radio Equipment)"/>
                  <w:listItem w:displayText="■ UKCA (Machinery)" w:value="■ UKCA (Machinery)"/>
                  <w:listItem w:displayText="■ WEEE" w:value="■ WEEE"/>
                  <w:listItem w:displayText="■ Wi-Fi Alliance Certification" w:value="■ Wi-Fi Alliance Certification"/>
                  <w:listItem w:displayText="■ ZigBee Certification" w:value="■ ZigBee Certification"/>
                </w:dropDownList>
              </w:sdtPr>
              <w:sdtContent>
                <w:r w:rsidR="00C00F79">
                  <w:rPr>
                    <w:rFonts w:asciiTheme="majorEastAsia" w:eastAsiaTheme="majorEastAsia" w:hAnsiTheme="majorEastAsia" w:hint="eastAsia"/>
                    <w:sz w:val="16"/>
                    <w:szCs w:val="16"/>
                    <w:shd w:val="pct15" w:color="auto" w:fill="FFFFFF"/>
                  </w:rPr>
                  <w:t>해당없음</w:t>
                </w:r>
              </w:sdtContent>
            </w:sdt>
          </w:p>
        </w:tc>
        <w:tc>
          <w:tcPr>
            <w:tcW w:w="3605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02234DA0" w14:textId="77777777" w:rsidR="00F029BB" w:rsidRPr="003E4226" w:rsidRDefault="00F029BB" w:rsidP="009F1D6E">
            <w:pPr>
              <w:spacing w:before="60" w:after="60"/>
              <w:jc w:val="left"/>
              <w:rPr>
                <w:rFonts w:ascii="Arial" w:hAnsi="Arial"/>
                <w:sz w:val="16"/>
                <w:szCs w:val="16"/>
              </w:rPr>
            </w:pPr>
            <w:r w:rsidRPr="00186C3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C3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186C32"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 w:hint="eastAsia"/>
                <w:sz w:val="16"/>
                <w:szCs w:val="16"/>
              </w:rPr>
              <w:t>기타</w:t>
            </w:r>
            <w:r>
              <w:rPr>
                <w:rFonts w:ascii="Arial" w:hAnsi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 w:hint="eastAsia"/>
                <w:sz w:val="16"/>
                <w:szCs w:val="16"/>
              </w:rPr>
              <w:t>선택</w:t>
            </w:r>
            <w:r>
              <w:rPr>
                <w:rFonts w:ascii="Arial" w:hAnsi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/>
                <w:color w:val="00489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color w:val="004890"/>
              </w:rPr>
              <w:instrText xml:space="preserve"> </w:instrText>
            </w:r>
            <w:r>
              <w:rPr>
                <w:rFonts w:ascii="Arial" w:hAnsi="Arial" w:hint="eastAsia"/>
                <w:i/>
                <w:color w:val="004890"/>
              </w:rPr>
              <w:instrText>FORMTEXT</w:instrText>
            </w:r>
            <w:r>
              <w:rPr>
                <w:rFonts w:ascii="Arial" w:hAnsi="Arial"/>
                <w:i/>
                <w:color w:val="004890"/>
              </w:rPr>
              <w:instrText xml:space="preserve"> </w:instrText>
            </w:r>
            <w:r>
              <w:rPr>
                <w:rFonts w:ascii="Arial" w:hAnsi="Arial"/>
                <w:i/>
                <w:color w:val="004890"/>
              </w:rPr>
            </w:r>
            <w:r>
              <w:rPr>
                <w:rFonts w:ascii="Arial" w:hAnsi="Arial"/>
                <w:i/>
                <w:color w:val="004890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4890"/>
              </w:rPr>
              <w:t> </w:t>
            </w:r>
            <w:r>
              <w:rPr>
                <w:rFonts w:ascii="Arial" w:hAnsi="Arial"/>
                <w:i/>
                <w:noProof/>
                <w:color w:val="004890"/>
              </w:rPr>
              <w:t> </w:t>
            </w:r>
            <w:r>
              <w:rPr>
                <w:rFonts w:ascii="Arial" w:hAnsi="Arial"/>
                <w:i/>
                <w:noProof/>
                <w:color w:val="004890"/>
              </w:rPr>
              <w:t> </w:t>
            </w:r>
            <w:r>
              <w:rPr>
                <w:rFonts w:ascii="Arial" w:hAnsi="Arial"/>
                <w:i/>
                <w:noProof/>
                <w:color w:val="004890"/>
              </w:rPr>
              <w:t> </w:t>
            </w:r>
            <w:r>
              <w:rPr>
                <w:rFonts w:ascii="Arial" w:hAnsi="Arial"/>
                <w:i/>
                <w:noProof/>
                <w:color w:val="004890"/>
              </w:rPr>
              <w:t> </w:t>
            </w:r>
            <w:r>
              <w:rPr>
                <w:rFonts w:ascii="Arial" w:hAnsi="Arial"/>
                <w:i/>
                <w:color w:val="004890"/>
              </w:rPr>
              <w:fldChar w:fldCharType="end"/>
            </w:r>
          </w:p>
        </w:tc>
      </w:tr>
      <w:tr w:rsidR="00F029BB" w14:paraId="02234DA5" w14:textId="77777777" w:rsidTr="009F1D6E">
        <w:trPr>
          <w:cantSplit/>
          <w:trHeight w:val="200"/>
        </w:trPr>
        <w:tc>
          <w:tcPr>
            <w:tcW w:w="3595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2234DA2" w14:textId="351324BC" w:rsidR="00F029BB" w:rsidRPr="007A333A" w:rsidRDefault="00F029BB" w:rsidP="00C00F79">
            <w:pPr>
              <w:spacing w:before="60" w:after="6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선</w:t>
            </w:r>
            <w:r>
              <w:rPr>
                <w:rFonts w:ascii="Arial" w:hAnsi="Arial"/>
                <w:sz w:val="16"/>
                <w:szCs w:val="16"/>
              </w:rPr>
              <w:t>택</w:t>
            </w:r>
            <w:r>
              <w:rPr>
                <w:rFonts w:ascii="Arial" w:hAnsi="Arial" w:hint="eastAsia"/>
                <w:sz w:val="16"/>
                <w:szCs w:val="16"/>
              </w:rPr>
              <w:t>3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  <w:szCs w:val="16"/>
                  <w:shd w:val="pct15" w:color="auto" w:fill="FFFFFF"/>
                </w:rPr>
                <w:id w:val="1289706812"/>
                <w:placeholder>
                  <w:docPart w:val="C114C9E9AE544DE78DDA1E32D8CB0064"/>
                </w:placeholder>
                <w:dropDownList>
                  <w:listItem w:displayText="해당없음" w:value="해당없음"/>
                  <w:listItem w:displayText="■ Argentina S Mark" w:value="■ Argentina S Mark"/>
                  <w:listItem w:displayText="■ BIS (India)" w:value="■ BIS (India)"/>
                  <w:listItem w:displayText="■ Biobased" w:value="■ Biobased"/>
                  <w:listItem w:displayText="■ Biodegradable/Compostable" w:value="■ Biodegradable/Compostable"/>
                  <w:listItem w:displayText="■ Bluetooth SIG Qualification" w:value="■ Bluetooth SIG Qualification"/>
                  <w:listItem w:displayText="■ CCC (MirrorLink)" w:value="■ CCC (MirrorLink)"/>
                  <w:listItem w:displayText="■ CE (Low Voltage Directive)" w:value="■ CE (Low Voltage Directive)"/>
                  <w:listItem w:displayText="■ CE (EMC Directive)" w:value="■ CE (EMC Directive)"/>
                  <w:listItem w:displayText="■ CE (RED Directive)" w:value="■ CE (RED Directive)"/>
                  <w:listItem w:displayText="■ CE (Machinery Directive)" w:value="■ CE (Machinery Directive)"/>
                  <w:listItem w:displayText="■ CE (Medical Device Directive)" w:value="■ CE (Medical Device Directive)"/>
                  <w:listItem w:displayText="■ CE (In Vitro Diagnostic Devices)" w:value="■ CE (In Vitro Diagnostic Devices)"/>
                  <w:listItem w:displayText="■ CE (Personnel Protective Equipment)" w:value="■ CE (Personnel Protective Equipment)"/>
                  <w:listItem w:displayText="■ CE (Construction Product Regulation)" w:value="■ CE (Construction Product Regulation)"/>
                  <w:listItem w:displayText="■ CB Approval" w:value="■ CB Approval"/>
                  <w:listItem w:displayText="■ Chemical Service" w:value="■ Chemical Service"/>
                  <w:listItem w:displayText="■ CU (Russia)" w:value="■ CU (Russia)"/>
                  <w:listItem w:displayText="■ cTUVus, NRTL" w:value="■ cTUVus, NRTL"/>
                  <w:listItem w:displayText="■ Energy Efficiency" w:value="■ Energy Efficiency"/>
                  <w:listItem w:displayText="■ ENEC Approval" w:value="■ ENEC Approval"/>
                  <w:listItem w:displayText="■ Food Contact Material" w:value="■ Food Contact Material"/>
                  <w:listItem w:displayText="■ Global Radio Approval" w:value="■ Global Radio Approval"/>
                  <w:listItem w:displayText="■ Inmetro (Brazil) " w:value="■ Inmetro (Brazil) "/>
                  <w:listItem w:displayText="■ Japan Radio Approval (JRF)" w:value="■ Japan Radio Approval (JRF)"/>
                  <w:listItem w:displayText="■ Japan S Mark" w:value="■ Japan S Mark"/>
                  <w:listItem w:displayText="■ Japan Telecom Approval (JPA) " w:value="■ Japan Telecom Approval (JPA) "/>
                  <w:listItem w:displayText="■ LoRa Certification (LPWAN)" w:value="■ LoRa Certification (LPWAN)"/>
                  <w:listItem w:displayText="■ Matter Certification" w:value="■ Matter Certification"/>
                  <w:listItem w:displayText="■ OpenADR Certification" w:value="■ OpenADR Certification"/>
                  <w:listItem w:displayText="■ PSE Circle" w:value="■ PSE Circle"/>
                  <w:listItem w:displayText="■ PSE Diamond" w:value="■ PSE Diamond"/>
                  <w:listItem w:displayText="■ Recycled material content" w:value="■ Recycled material content"/>
                  <w:listItem w:displayText="■ RoHS, REACH, PPW" w:value="■ RoHS, REACH, PPW"/>
                  <w:listItem w:displayText="■ SNI (Indonesia)" w:value="■ SNI (Indonesia)"/>
                  <w:listItem w:displayText="■ Thread Group Certification" w:value="■ Thread Group Certification"/>
                  <w:listItem w:displayText="■ TUV Approval (AK Certification)" w:value="■ TUV Approval (AK Certification)"/>
                  <w:listItem w:displayText="■ TUV GS mark" w:value="■ TUV GS mark"/>
                  <w:listItem w:displayText="■ TUV Type Approval (Bauart)" w:value="■ TUV Type Approval (Bauart)"/>
                  <w:listItem w:displayText="■ Toy safety" w:value="■ Toy safety"/>
                  <w:listItem w:displayText="■ UKCA (Low Voltage)" w:value="■ UKCA (Low Voltage)"/>
                  <w:listItem w:displayText="■ UKCA (EMC)" w:value="■ UKCA (EMC)"/>
                  <w:listItem w:displayText="■ UKCA (Radio Equipment)" w:value="■ UKCA (Radio Equipment)"/>
                  <w:listItem w:displayText="■ UKCA (Machinery)" w:value="■ UKCA (Machinery)"/>
                  <w:listItem w:displayText="■ WEEE" w:value="■ WEEE"/>
                  <w:listItem w:displayText="■ Wi-Fi Alliance Certification" w:value="■ Wi-Fi Alliance Certification"/>
                  <w:listItem w:displayText="■ ZigBee Certification" w:value="■ ZigBee Certification"/>
                </w:dropDownList>
              </w:sdtPr>
              <w:sdtContent>
                <w:r w:rsidR="00C00F79">
                  <w:rPr>
                    <w:rFonts w:asciiTheme="majorEastAsia" w:eastAsiaTheme="majorEastAsia" w:hAnsiTheme="majorEastAsia" w:hint="eastAsia"/>
                    <w:sz w:val="16"/>
                    <w:szCs w:val="16"/>
                    <w:shd w:val="pct15" w:color="auto" w:fill="FFFFFF"/>
                  </w:rPr>
                  <w:t>해당없음</w:t>
                </w:r>
              </w:sdtContent>
            </w:sdt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34DA3" w14:textId="4112497D" w:rsidR="00F029BB" w:rsidRPr="007A333A" w:rsidRDefault="00F029BB" w:rsidP="00C00F79">
            <w:pPr>
              <w:spacing w:before="60" w:after="6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선</w:t>
            </w:r>
            <w:r>
              <w:rPr>
                <w:rFonts w:ascii="Arial" w:hAnsi="Arial"/>
                <w:sz w:val="16"/>
                <w:szCs w:val="16"/>
              </w:rPr>
              <w:t>택</w:t>
            </w:r>
            <w:r>
              <w:rPr>
                <w:rFonts w:ascii="Arial" w:hAnsi="Arial" w:hint="eastAsia"/>
                <w:sz w:val="16"/>
                <w:szCs w:val="16"/>
              </w:rPr>
              <w:t>4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  <w:szCs w:val="16"/>
                  <w:shd w:val="pct15" w:color="auto" w:fill="FFFFFF"/>
                </w:rPr>
                <w:id w:val="-1174490263"/>
                <w:placeholder>
                  <w:docPart w:val="825625C2B7DA4313965A06B2939B7D2B"/>
                </w:placeholder>
                <w:dropDownList>
                  <w:listItem w:displayText="해당없음" w:value="해당없음"/>
                  <w:listItem w:displayText="■ Argentina S Mark" w:value="■ Argentina S Mark"/>
                  <w:listItem w:displayText="■ BIS (India)" w:value="■ BIS (India)"/>
                  <w:listItem w:displayText="■ Biobased" w:value="■ Biobased"/>
                  <w:listItem w:displayText="■ Biodegradable/Compostable" w:value="■ Biodegradable/Compostable"/>
                  <w:listItem w:displayText="■ Bluetooth SIG Qualification" w:value="■ Bluetooth SIG Qualification"/>
                  <w:listItem w:displayText="■ CCC (MirrorLink)" w:value="■ CCC (MirrorLink)"/>
                  <w:listItem w:displayText="■ CE (Low Voltage Directive)" w:value="■ CE (Low Voltage Directive)"/>
                  <w:listItem w:displayText="■ CE (EMC Directive)" w:value="■ CE (EMC Directive)"/>
                  <w:listItem w:displayText="■ CE (RED Directive)" w:value="■ CE (RED Directive)"/>
                  <w:listItem w:displayText="■ CE (Machinery Directive)" w:value="■ CE (Machinery Directive)"/>
                  <w:listItem w:displayText="■ CE (Medical Device Directive)" w:value="■ CE (Medical Device Directive)"/>
                  <w:listItem w:displayText="■ CE (In Vitro Diagnostic Devices)" w:value="■ CE (In Vitro Diagnostic Devices)"/>
                  <w:listItem w:displayText="■ CE (Personnel Protective Equipment)" w:value="■ CE (Personnel Protective Equipment)"/>
                  <w:listItem w:displayText="■ CE (Construction Product Regulation)" w:value="■ CE (Construction Product Regulation)"/>
                  <w:listItem w:displayText="■ CB Approval" w:value="■ CB Approval"/>
                  <w:listItem w:displayText="■ Chemical Service" w:value="■ Chemical Service"/>
                  <w:listItem w:displayText="■ CU (Russia)" w:value="■ CU (Russia)"/>
                  <w:listItem w:displayText="■ cTUVus, NRTL" w:value="■ cTUVus, NRTL"/>
                  <w:listItem w:displayText="■ Energy Efficiency" w:value="■ Energy Efficiency"/>
                  <w:listItem w:displayText="■ ENEC Approval" w:value="■ ENEC Approval"/>
                  <w:listItem w:displayText="■ Food Contact Material" w:value="■ Food Contact Material"/>
                  <w:listItem w:displayText="■ Global Radio Approval" w:value="■ Global Radio Approval"/>
                  <w:listItem w:displayText="■ Inmetro (Brazil) " w:value="■ Inmetro (Brazil) "/>
                  <w:listItem w:displayText="■ Japan Radio Approval (JRF)" w:value="■ Japan Radio Approval (JRF)"/>
                  <w:listItem w:displayText="■ Japan S Mark" w:value="■ Japan S Mark"/>
                  <w:listItem w:displayText="■ Japan Telecom Approval (JPA) " w:value="■ Japan Telecom Approval (JPA) "/>
                  <w:listItem w:displayText="■ LoRa Certification (LPWAN)" w:value="■ LoRa Certification (LPWAN)"/>
                  <w:listItem w:displayText="■ Matter Certification" w:value="■ Matter Certification"/>
                  <w:listItem w:displayText="■ OpenADR Certification" w:value="■ OpenADR Certification"/>
                  <w:listItem w:displayText="■ PSE Circle" w:value="■ PSE Circle"/>
                  <w:listItem w:displayText="■ PSE Diamond" w:value="■ PSE Diamond"/>
                  <w:listItem w:displayText="■ Recycled material content" w:value="■ Recycled material content"/>
                  <w:listItem w:displayText="■ RoHS, REACH, PPW" w:value="■ RoHS, REACH, PPW"/>
                  <w:listItem w:displayText="■ SNI (Indonesia)" w:value="■ SNI (Indonesia)"/>
                  <w:listItem w:displayText="■ Thread Group Certification" w:value="■ Thread Group Certification"/>
                  <w:listItem w:displayText="■ TUV Approval (AK Certification)" w:value="■ TUV Approval (AK Certification)"/>
                  <w:listItem w:displayText="■ TUV GS mark" w:value="■ TUV GS mark"/>
                  <w:listItem w:displayText="■ TUV Type Approval (Bauart)" w:value="■ TUV Type Approval (Bauart)"/>
                  <w:listItem w:displayText="■ Toy safety" w:value="■ Toy safety"/>
                  <w:listItem w:displayText="■ UKCA (Low Voltage)" w:value="■ UKCA (Low Voltage)"/>
                  <w:listItem w:displayText="■ UKCA (EMC)" w:value="■ UKCA (EMC)"/>
                  <w:listItem w:displayText="■ UKCA (Radio Equipment)" w:value="■ UKCA (Radio Equipment)"/>
                  <w:listItem w:displayText="■ UKCA (Machinery)" w:value="■ UKCA (Machinery)"/>
                  <w:listItem w:displayText="■ WEEE" w:value="■ WEEE"/>
                  <w:listItem w:displayText="■ Wi-Fi Alliance Certification" w:value="■ Wi-Fi Alliance Certification"/>
                  <w:listItem w:displayText="■ ZigBee Certification" w:value="■ ZigBee Certification"/>
                </w:dropDownList>
              </w:sdtPr>
              <w:sdtContent>
                <w:r w:rsidR="00C00F79">
                  <w:rPr>
                    <w:rFonts w:asciiTheme="majorEastAsia" w:eastAsiaTheme="majorEastAsia" w:hAnsiTheme="majorEastAsia" w:hint="eastAsia"/>
                    <w:sz w:val="16"/>
                    <w:szCs w:val="16"/>
                    <w:shd w:val="pct15" w:color="auto" w:fill="FFFFFF"/>
                  </w:rPr>
                  <w:t>해당없음</w:t>
                </w:r>
              </w:sdtContent>
            </w:sdt>
          </w:p>
        </w:tc>
        <w:tc>
          <w:tcPr>
            <w:tcW w:w="3605" w:type="dxa"/>
            <w:gridSpan w:val="2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2234DA4" w14:textId="77777777" w:rsidR="00F029BB" w:rsidRPr="003E4226" w:rsidRDefault="00F029BB" w:rsidP="009F1D6E">
            <w:pPr>
              <w:spacing w:before="60" w:after="60"/>
              <w:jc w:val="left"/>
              <w:rPr>
                <w:rFonts w:ascii="바탕체" w:hAnsi="바탕체"/>
                <w:sz w:val="16"/>
                <w:szCs w:val="16"/>
              </w:rPr>
            </w:pPr>
          </w:p>
        </w:tc>
      </w:tr>
      <w:tr w:rsidR="00316513" w:rsidRPr="008E6589" w14:paraId="02234DAD" w14:textId="77777777" w:rsidTr="00C119CD">
        <w:trPr>
          <w:cantSplit/>
          <w:trHeight w:val="554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234DA6" w14:textId="77777777" w:rsidR="00316513" w:rsidRPr="00186C32" w:rsidRDefault="00316513" w:rsidP="009F1D6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86C32">
              <w:rPr>
                <w:rFonts w:ascii="Arial" w:hAnsi="Arial"/>
                <w:sz w:val="16"/>
                <w:szCs w:val="16"/>
              </w:rPr>
              <w:t xml:space="preserve">Sample </w:t>
            </w:r>
            <w:proofErr w:type="gramStart"/>
            <w:r w:rsidRPr="00186C32">
              <w:rPr>
                <w:rFonts w:ascii="Arial" w:hAnsi="Arial"/>
                <w:sz w:val="16"/>
                <w:szCs w:val="16"/>
              </w:rPr>
              <w:t>quantity</w:t>
            </w:r>
            <w:proofErr w:type="gramEnd"/>
          </w:p>
          <w:p w14:paraId="02234DA7" w14:textId="77777777" w:rsidR="00316513" w:rsidRPr="00186C32" w:rsidRDefault="00316513" w:rsidP="009F1D6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86C32">
              <w:rPr>
                <w:rFonts w:ascii="Arial" w:hAnsi="Arial"/>
                <w:sz w:val="16"/>
                <w:szCs w:val="16"/>
              </w:rPr>
              <w:t>(</w:t>
            </w:r>
            <w:r w:rsidRPr="00186C32">
              <w:rPr>
                <w:rFonts w:ascii="Arial" w:hAnsi="Arial" w:hint="eastAsia"/>
                <w:sz w:val="16"/>
                <w:szCs w:val="16"/>
              </w:rPr>
              <w:t>시료의</w:t>
            </w:r>
            <w:r w:rsidRPr="00186C32">
              <w:rPr>
                <w:rFonts w:ascii="Arial" w:hAnsi="Arial"/>
                <w:sz w:val="16"/>
                <w:szCs w:val="16"/>
              </w:rPr>
              <w:t xml:space="preserve"> </w:t>
            </w:r>
            <w:r w:rsidRPr="00186C32">
              <w:rPr>
                <w:rFonts w:ascii="Arial" w:hAnsi="Arial" w:hint="eastAsia"/>
                <w:sz w:val="16"/>
                <w:szCs w:val="16"/>
              </w:rPr>
              <w:t>수량</w:t>
            </w:r>
            <w:r w:rsidRPr="00186C32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234DA8" w14:textId="77777777" w:rsidR="00316513" w:rsidRPr="00186C32" w:rsidRDefault="00316513" w:rsidP="009F1D6E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145A2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A2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145A2B">
              <w:rPr>
                <w:rFonts w:ascii="Arial" w:hAnsi="Arial"/>
                <w:sz w:val="16"/>
                <w:szCs w:val="16"/>
              </w:rPr>
            </w:r>
            <w:r w:rsidRPr="00145A2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145A2B">
              <w:rPr>
                <w:rFonts w:ascii="Arial" w:hAnsi="Arial"/>
                <w:sz w:val="16"/>
                <w:szCs w:val="16"/>
              </w:rPr>
              <w:t> </w:t>
            </w:r>
            <w:r w:rsidRPr="00145A2B">
              <w:rPr>
                <w:rFonts w:ascii="Arial" w:hAnsi="Arial"/>
                <w:sz w:val="16"/>
                <w:szCs w:val="16"/>
              </w:rPr>
              <w:t> </w:t>
            </w:r>
            <w:r w:rsidRPr="00145A2B">
              <w:rPr>
                <w:rFonts w:ascii="Arial" w:hAnsi="Arial"/>
                <w:sz w:val="16"/>
                <w:szCs w:val="16"/>
              </w:rPr>
              <w:t> </w:t>
            </w:r>
            <w:r w:rsidRPr="00145A2B">
              <w:rPr>
                <w:rFonts w:ascii="Arial" w:hAnsi="Arial"/>
                <w:sz w:val="16"/>
                <w:szCs w:val="16"/>
              </w:rPr>
              <w:t> </w:t>
            </w:r>
            <w:r w:rsidRPr="00145A2B">
              <w:rPr>
                <w:rFonts w:ascii="Arial" w:hAnsi="Arial"/>
                <w:sz w:val="16"/>
                <w:szCs w:val="16"/>
              </w:rPr>
              <w:t> </w:t>
            </w:r>
            <w:r w:rsidRPr="00145A2B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234DA9" w14:textId="77777777" w:rsidR="00316513" w:rsidRPr="00186C32" w:rsidRDefault="00316513" w:rsidP="009F1D6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86C32">
              <w:rPr>
                <w:rFonts w:ascii="Arial" w:hAnsi="Arial"/>
                <w:sz w:val="16"/>
                <w:szCs w:val="16"/>
              </w:rPr>
              <w:t>Disposal of sample</w:t>
            </w:r>
          </w:p>
          <w:p w14:paraId="02234DAA" w14:textId="77777777" w:rsidR="00316513" w:rsidRPr="00186C32" w:rsidRDefault="00316513" w:rsidP="009F1D6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86C32">
              <w:rPr>
                <w:rFonts w:ascii="Arial" w:hAnsi="Arial"/>
                <w:sz w:val="16"/>
                <w:szCs w:val="16"/>
              </w:rPr>
              <w:t>(</w:t>
            </w:r>
            <w:r w:rsidRPr="00186C32">
              <w:rPr>
                <w:rFonts w:ascii="Arial" w:hAnsi="Arial" w:hint="eastAsia"/>
                <w:sz w:val="16"/>
                <w:szCs w:val="16"/>
              </w:rPr>
              <w:t>시료의</w:t>
            </w:r>
            <w:r w:rsidRPr="00186C32">
              <w:rPr>
                <w:rFonts w:ascii="Arial" w:hAnsi="Arial"/>
                <w:sz w:val="16"/>
                <w:szCs w:val="16"/>
              </w:rPr>
              <w:t xml:space="preserve"> </w:t>
            </w:r>
            <w:r w:rsidRPr="00186C32">
              <w:rPr>
                <w:rFonts w:ascii="Arial" w:hAnsi="Arial" w:hint="eastAsia"/>
                <w:sz w:val="16"/>
                <w:szCs w:val="16"/>
              </w:rPr>
              <w:t>처리</w:t>
            </w:r>
            <w:r w:rsidRPr="00186C32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558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234DAB" w14:textId="6BA04C48" w:rsidR="00C119CD" w:rsidRPr="003840DC" w:rsidRDefault="00316513" w:rsidP="00C119CD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186C3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C3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186C32">
              <w:rPr>
                <w:rFonts w:ascii="Arial" w:hAnsi="Arial"/>
                <w:sz w:val="16"/>
                <w:szCs w:val="16"/>
              </w:rPr>
              <w:fldChar w:fldCharType="end"/>
            </w:r>
            <w:r w:rsidRPr="00186C32">
              <w:rPr>
                <w:rFonts w:ascii="Arial" w:hAnsi="Arial"/>
                <w:sz w:val="16"/>
                <w:szCs w:val="16"/>
              </w:rPr>
              <w:t xml:space="preserve"> </w:t>
            </w:r>
            <w:r w:rsidR="00197C6F" w:rsidRPr="00197C6F">
              <w:rPr>
                <w:rFonts w:ascii="Arial" w:hAnsi="Arial"/>
                <w:sz w:val="16"/>
                <w:szCs w:val="16"/>
              </w:rPr>
              <w:t>cash on delivery</w:t>
            </w:r>
            <w:r w:rsidRPr="00186C32">
              <w:rPr>
                <w:rFonts w:ascii="Arial" w:hAnsi="Arial"/>
                <w:sz w:val="16"/>
                <w:szCs w:val="16"/>
              </w:rPr>
              <w:t xml:space="preserve"> </w:t>
            </w:r>
            <w:r w:rsidRPr="00186C32">
              <w:rPr>
                <w:rFonts w:ascii="Arial" w:hAnsi="Arial" w:hint="eastAsia"/>
                <w:sz w:val="16"/>
                <w:szCs w:val="16"/>
              </w:rPr>
              <w:t>착불로</w:t>
            </w:r>
            <w:r w:rsidRPr="00186C32">
              <w:rPr>
                <w:rFonts w:ascii="Arial" w:hAnsi="Arial"/>
                <w:sz w:val="16"/>
                <w:szCs w:val="16"/>
              </w:rPr>
              <w:t xml:space="preserve"> </w:t>
            </w:r>
            <w:r w:rsidRPr="00186C32">
              <w:rPr>
                <w:rFonts w:ascii="Arial" w:hAnsi="Arial" w:hint="eastAsia"/>
                <w:sz w:val="16"/>
                <w:szCs w:val="16"/>
              </w:rPr>
              <w:t>반환</w:t>
            </w:r>
            <w:r w:rsidRPr="00186C32">
              <w:rPr>
                <w:rFonts w:ascii="Arial" w:hAnsi="Arial"/>
                <w:sz w:val="16"/>
                <w:szCs w:val="16"/>
              </w:rPr>
              <w:t xml:space="preserve"> </w:t>
            </w:r>
            <w:r w:rsidRPr="00186C3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C3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186C32">
              <w:rPr>
                <w:rFonts w:ascii="Arial" w:hAnsi="Arial"/>
                <w:sz w:val="16"/>
                <w:szCs w:val="16"/>
              </w:rPr>
              <w:fldChar w:fldCharType="end"/>
            </w:r>
            <w:r w:rsidRPr="00186C32">
              <w:rPr>
                <w:rFonts w:ascii="Arial" w:hAnsi="Arial"/>
                <w:sz w:val="16"/>
                <w:szCs w:val="16"/>
              </w:rPr>
              <w:t xml:space="preserve"> pick up </w:t>
            </w:r>
            <w:r w:rsidRPr="00186C32">
              <w:rPr>
                <w:rFonts w:ascii="Arial" w:hAnsi="Arial" w:hint="eastAsia"/>
                <w:sz w:val="16"/>
                <w:szCs w:val="16"/>
              </w:rPr>
              <w:t>인수</w:t>
            </w:r>
            <w:r w:rsidRPr="00186C32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051310F5" w14:textId="27A24F56" w:rsidR="006A6626" w:rsidRDefault="006A6626" w:rsidP="006A6626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바탕체" w:hAnsi="바탕체" w:hint="eastAsia"/>
                <w:sz w:val="16"/>
                <w:szCs w:val="16"/>
              </w:rPr>
              <w:t>부득이한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바탕체" w:hAnsi="바탕체" w:hint="eastAsia"/>
                <w:sz w:val="16"/>
                <w:szCs w:val="16"/>
              </w:rPr>
              <w:t>사정으로 폐기가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바탕체" w:hAnsi="바탕체" w:hint="eastAsia"/>
                <w:sz w:val="16"/>
                <w:szCs w:val="16"/>
              </w:rPr>
              <w:t>필요한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바탕체" w:hAnsi="바탕체" w:hint="eastAsia"/>
                <w:sz w:val="16"/>
                <w:szCs w:val="16"/>
              </w:rPr>
              <w:t>경우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바탕체" w:hAnsi="바탕체" w:hint="eastAsia"/>
                <w:sz w:val="16"/>
                <w:szCs w:val="16"/>
              </w:rPr>
              <w:t>상호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바탕체" w:hAnsi="바탕체" w:hint="eastAsia"/>
                <w:sz w:val="16"/>
                <w:szCs w:val="16"/>
              </w:rPr>
              <w:t>확인을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바탕체" w:hAnsi="바탕체" w:hint="eastAsia"/>
                <w:sz w:val="16"/>
                <w:szCs w:val="16"/>
              </w:rPr>
              <w:t>거쳐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바탕체" w:hAnsi="바탕체" w:hint="eastAsia"/>
                <w:sz w:val="16"/>
                <w:szCs w:val="16"/>
              </w:rPr>
              <w:t>계약된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바탕체" w:hAnsi="바탕체" w:hint="eastAsia"/>
                <w:sz w:val="16"/>
                <w:szCs w:val="16"/>
              </w:rPr>
              <w:t>보안파쇄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바탕체" w:hAnsi="바탕체" w:hint="eastAsia"/>
                <w:sz w:val="16"/>
                <w:szCs w:val="16"/>
              </w:rPr>
              <w:t>업체를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바탕체" w:hAnsi="바탕체" w:hint="eastAsia"/>
                <w:sz w:val="16"/>
                <w:szCs w:val="16"/>
              </w:rPr>
              <w:t>통해서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바탕체" w:hAnsi="바탕체" w:hint="eastAsia"/>
                <w:sz w:val="16"/>
                <w:szCs w:val="16"/>
              </w:rPr>
              <w:t>처리됩니다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  <w:p w14:paraId="02234DAC" w14:textId="477E3F20" w:rsidR="00316513" w:rsidRPr="003840DC" w:rsidRDefault="006A6626" w:rsidP="006A6626"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바탕체" w:hAnsi="바탕체" w:hint="eastAsia"/>
                <w:sz w:val="16"/>
                <w:szCs w:val="16"/>
              </w:rPr>
              <w:t>용량에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바탕체" w:hAnsi="바탕체" w:hint="eastAsia"/>
                <w:sz w:val="16"/>
                <w:szCs w:val="16"/>
              </w:rPr>
              <w:t>따라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바탕체" w:hAnsi="바탕체" w:hint="eastAsia"/>
                <w:sz w:val="16"/>
                <w:szCs w:val="16"/>
              </w:rPr>
              <w:t>폐기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바탕체" w:hAnsi="바탕체" w:hint="eastAsia"/>
                <w:sz w:val="16"/>
                <w:szCs w:val="16"/>
              </w:rPr>
              <w:t>비용을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바탕체" w:hAnsi="바탕체" w:hint="eastAsia"/>
                <w:sz w:val="16"/>
                <w:szCs w:val="16"/>
              </w:rPr>
              <w:t>신청자에게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바탕체" w:hAnsi="바탕체" w:hint="eastAsia"/>
                <w:sz w:val="16"/>
                <w:szCs w:val="16"/>
              </w:rPr>
              <w:t>청구하게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바탕체" w:hAnsi="바탕체" w:hint="eastAsia"/>
                <w:sz w:val="16"/>
                <w:szCs w:val="16"/>
              </w:rPr>
              <w:t>되는점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바탕체" w:hAnsi="바탕체" w:hint="eastAsia"/>
                <w:sz w:val="16"/>
                <w:szCs w:val="16"/>
              </w:rPr>
              <w:t>양해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바탕체" w:hAnsi="바탕체" w:hint="eastAsia"/>
                <w:sz w:val="16"/>
                <w:szCs w:val="16"/>
              </w:rPr>
              <w:t>바랍니다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16513" w14:paraId="02234DB9" w14:textId="77777777" w:rsidTr="00FE246A">
        <w:trPr>
          <w:cantSplit/>
          <w:trHeight w:val="1971"/>
        </w:trPr>
        <w:tc>
          <w:tcPr>
            <w:tcW w:w="521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2234DAE" w14:textId="77777777" w:rsidR="00AB6D60" w:rsidRDefault="00AB6D60" w:rsidP="009F1D6E">
            <w:pPr>
              <w:pStyle w:val="Header"/>
              <w:tabs>
                <w:tab w:val="clear" w:pos="4252"/>
                <w:tab w:val="clear" w:pos="8504"/>
                <w:tab w:val="left" w:pos="851"/>
                <w:tab w:val="left" w:pos="4955"/>
              </w:tabs>
              <w:snapToGrid/>
              <w:jc w:val="left"/>
              <w:rPr>
                <w:rFonts w:ascii="Arial" w:hAnsi="Arial"/>
                <w:sz w:val="16"/>
                <w:szCs w:val="16"/>
              </w:rPr>
            </w:pPr>
          </w:p>
          <w:p w14:paraId="02234DAF" w14:textId="77777777" w:rsidR="00AB6D60" w:rsidRDefault="00AB6D60" w:rsidP="009F1D6E">
            <w:pPr>
              <w:pStyle w:val="Header"/>
              <w:tabs>
                <w:tab w:val="clear" w:pos="4252"/>
                <w:tab w:val="clear" w:pos="8504"/>
                <w:tab w:val="left" w:pos="851"/>
                <w:tab w:val="left" w:pos="4955"/>
              </w:tabs>
              <w:snapToGrid/>
              <w:jc w:val="left"/>
              <w:rPr>
                <w:rFonts w:ascii="Arial" w:hAnsi="Arial"/>
                <w:sz w:val="16"/>
                <w:szCs w:val="16"/>
              </w:rPr>
            </w:pPr>
          </w:p>
          <w:p w14:paraId="02234DB0" w14:textId="77777777" w:rsidR="00316513" w:rsidRDefault="00316513" w:rsidP="009F1D6E">
            <w:pPr>
              <w:pStyle w:val="Header"/>
              <w:tabs>
                <w:tab w:val="clear" w:pos="4252"/>
                <w:tab w:val="clear" w:pos="8504"/>
                <w:tab w:val="left" w:pos="851"/>
                <w:tab w:val="left" w:pos="4955"/>
              </w:tabs>
              <w:snapToGrid/>
              <w:jc w:val="left"/>
              <w:rPr>
                <w:rFonts w:ascii="Arial" w:hAnsi="Arial"/>
                <w:sz w:val="16"/>
                <w:szCs w:val="16"/>
              </w:rPr>
            </w:pPr>
            <w:r w:rsidRPr="003E4226">
              <w:rPr>
                <w:rFonts w:ascii="Arial" w:hAnsi="Arial"/>
                <w:sz w:val="16"/>
                <w:szCs w:val="16"/>
              </w:rPr>
              <w:t>Date</w:t>
            </w:r>
            <w:r w:rsidRPr="00145A2B">
              <w:rPr>
                <w:rFonts w:ascii="Arial" w:hAnsi="Arial"/>
                <w:sz w:val="16"/>
                <w:szCs w:val="16"/>
              </w:rPr>
              <w:t xml:space="preserve"> (</w:t>
            </w:r>
            <w:r w:rsidRPr="007E5297">
              <w:rPr>
                <w:rFonts w:ascii="Arial" w:hAnsi="Arial" w:hint="eastAsia"/>
                <w:b/>
                <w:sz w:val="16"/>
                <w:szCs w:val="16"/>
              </w:rPr>
              <w:t>신청일</w:t>
            </w:r>
            <w:r w:rsidRPr="00145A2B">
              <w:rPr>
                <w:rFonts w:ascii="Arial" w:hAnsi="Arial"/>
                <w:sz w:val="16"/>
                <w:szCs w:val="16"/>
              </w:rPr>
              <w:t xml:space="preserve">): </w:t>
            </w:r>
            <w:r w:rsidR="0006785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785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067859">
              <w:rPr>
                <w:rFonts w:ascii="Arial" w:hAnsi="Arial"/>
                <w:sz w:val="16"/>
                <w:szCs w:val="16"/>
              </w:rPr>
            </w:r>
            <w:r w:rsidR="0006785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06785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6785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6785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6785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6785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67859">
              <w:rPr>
                <w:rFonts w:ascii="Arial" w:hAnsi="Arial"/>
                <w:sz w:val="16"/>
                <w:szCs w:val="16"/>
              </w:rPr>
              <w:fldChar w:fldCharType="end"/>
            </w:r>
          </w:p>
          <w:p w14:paraId="02234DB1" w14:textId="77777777" w:rsidR="00AB6D60" w:rsidRDefault="00AB6D60" w:rsidP="009F1D6E">
            <w:pPr>
              <w:pStyle w:val="Header"/>
              <w:tabs>
                <w:tab w:val="clear" w:pos="4252"/>
                <w:tab w:val="clear" w:pos="8504"/>
                <w:tab w:val="left" w:pos="851"/>
                <w:tab w:val="left" w:pos="4955"/>
              </w:tabs>
              <w:snapToGrid/>
              <w:jc w:val="left"/>
              <w:rPr>
                <w:rFonts w:ascii="Arial" w:hAnsi="Arial"/>
                <w:sz w:val="16"/>
                <w:szCs w:val="16"/>
              </w:rPr>
            </w:pPr>
          </w:p>
          <w:p w14:paraId="02234DB2" w14:textId="77777777" w:rsidR="00316513" w:rsidRPr="003817B3" w:rsidRDefault="00067859" w:rsidP="009F1D6E">
            <w:pPr>
              <w:pStyle w:val="Header"/>
              <w:tabs>
                <w:tab w:val="clear" w:pos="4252"/>
                <w:tab w:val="clear" w:pos="8504"/>
                <w:tab w:val="left" w:pos="851"/>
                <w:tab w:val="left" w:pos="4955"/>
              </w:tabs>
              <w:snapToGrid/>
              <w:jc w:val="left"/>
              <w:rPr>
                <w:rFonts w:ascii="Arial" w:hAnsi="Arial"/>
                <w:i/>
                <w:color w:val="00489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Company Name</w:t>
            </w:r>
            <w:r w:rsidRPr="003E4226">
              <w:rPr>
                <w:rFonts w:ascii="Arial" w:hAnsi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hint="eastAsia"/>
                <w:b/>
                <w:sz w:val="16"/>
                <w:szCs w:val="16"/>
              </w:rPr>
              <w:t>회사명</w:t>
            </w:r>
            <w:r w:rsidRPr="003E4226">
              <w:rPr>
                <w:rFonts w:ascii="Arial" w:hAnsi="Arial"/>
                <w:b/>
                <w:sz w:val="16"/>
                <w:szCs w:val="16"/>
              </w:rPr>
              <w:t>)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58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2234DB3" w14:textId="77777777" w:rsidR="00AB6D60" w:rsidRDefault="00000000" w:rsidP="009F1D6E">
            <w:pPr>
              <w:pStyle w:val="Header"/>
              <w:tabs>
                <w:tab w:val="clear" w:pos="4252"/>
                <w:tab w:val="clear" w:pos="8504"/>
                <w:tab w:val="left" w:pos="851"/>
                <w:tab w:val="left" w:pos="3969"/>
              </w:tabs>
              <w:snapToGrid/>
              <w:ind w:firstLine="165"/>
              <w:jc w:val="lef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hint="eastAsia"/>
                </w:rPr>
                <w:alias w:val="서명"/>
                <w:tag w:val="서명"/>
                <w:id w:val="-1520693435"/>
                <w:showingPlcHdr/>
                <w:picture/>
              </w:sdtPr>
              <w:sdtContent>
                <w:r w:rsidR="00AB6D60">
                  <w:rPr>
                    <w:rFonts w:hint="eastAsia"/>
                    <w:noProof/>
                  </w:rPr>
                  <w:drawing>
                    <wp:anchor distT="0" distB="0" distL="114300" distR="114300" simplePos="0" relativeHeight="251666432" behindDoc="0" locked="0" layoutInCell="1" allowOverlap="1" wp14:anchorId="02234DC3" wp14:editId="02234DC4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0</wp:posOffset>
                      </wp:positionV>
                      <wp:extent cx="960799" cy="539496"/>
                      <wp:effectExtent l="0" t="0" r="0" b="0"/>
                      <wp:wrapSquare wrapText="bothSides"/>
                      <wp:docPr id="2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0">
                                        <a14:imgEffect>
                                          <a14:artisticPencilSketch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0799" cy="5394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  <w:p w14:paraId="02234DB4" w14:textId="77777777" w:rsidR="00AB6D60" w:rsidRDefault="00316513" w:rsidP="009F1D6E">
            <w:pPr>
              <w:pStyle w:val="Header"/>
              <w:tabs>
                <w:tab w:val="clear" w:pos="4252"/>
                <w:tab w:val="clear" w:pos="8504"/>
                <w:tab w:val="left" w:pos="851"/>
                <w:tab w:val="left" w:pos="3969"/>
              </w:tabs>
              <w:snapToGrid/>
              <w:ind w:firstLine="165"/>
              <w:jc w:val="left"/>
              <w:rPr>
                <w:rFonts w:ascii="Arial" w:hAnsi="Arial"/>
                <w:sz w:val="16"/>
                <w:szCs w:val="16"/>
              </w:rPr>
            </w:pPr>
            <w:r w:rsidRPr="00145A2B">
              <w:rPr>
                <w:rFonts w:ascii="Arial" w:hAnsi="Arial"/>
                <w:sz w:val="16"/>
                <w:szCs w:val="16"/>
              </w:rPr>
              <w:t>Company Seal (</w:t>
            </w:r>
            <w:r w:rsidRPr="00145A2B">
              <w:rPr>
                <w:rFonts w:ascii="Arial" w:hAnsi="Arial" w:hint="eastAsia"/>
                <w:b/>
                <w:sz w:val="16"/>
                <w:szCs w:val="16"/>
              </w:rPr>
              <w:t>회사</w:t>
            </w:r>
            <w:r w:rsidRPr="00145A2B">
              <w:rPr>
                <w:rFonts w:ascii="Arial" w:hAnsi="Arial" w:hint="eastAsia"/>
                <w:b/>
                <w:sz w:val="16"/>
                <w:szCs w:val="16"/>
              </w:rPr>
              <w:t xml:space="preserve"> </w:t>
            </w:r>
            <w:r w:rsidRPr="00145A2B">
              <w:rPr>
                <w:rFonts w:ascii="Arial" w:hAnsi="Arial" w:hint="eastAsia"/>
                <w:b/>
                <w:sz w:val="16"/>
                <w:szCs w:val="16"/>
              </w:rPr>
              <w:t>직인</w:t>
            </w:r>
            <w:r w:rsidRPr="00145A2B">
              <w:rPr>
                <w:rFonts w:ascii="Arial" w:hAnsi="Arial" w:hint="eastAsia"/>
                <w:sz w:val="16"/>
                <w:szCs w:val="16"/>
              </w:rPr>
              <w:t>)</w:t>
            </w:r>
            <w:r w:rsidRPr="00145A2B">
              <w:rPr>
                <w:rFonts w:ascii="Arial" w:hAnsi="Arial"/>
                <w:sz w:val="16"/>
                <w:szCs w:val="16"/>
              </w:rPr>
              <w:t xml:space="preserve">  </w:t>
            </w:r>
            <w:r w:rsidR="00AB6D60">
              <w:rPr>
                <w:rFonts w:ascii="Arial" w:hAnsi="Arial"/>
                <w:sz w:val="16"/>
                <w:szCs w:val="16"/>
              </w:rPr>
              <w:t xml:space="preserve"> </w:t>
            </w:r>
            <w:r w:rsidR="00AB6D60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alias w:val="서명"/>
                <w:tag w:val="서명"/>
                <w:id w:val="-1005972765"/>
                <w:picture/>
              </w:sdtPr>
              <w:sdtContent/>
            </w:sdt>
            <w:r w:rsidR="00AB6D60">
              <w:rPr>
                <w:rFonts w:ascii="Arial" w:hAnsi="Arial"/>
                <w:sz w:val="16"/>
                <w:szCs w:val="16"/>
              </w:rPr>
              <w:t xml:space="preserve">       </w:t>
            </w:r>
            <w:r w:rsidR="00AB6D60">
              <w:rPr>
                <w:rFonts w:hint="eastAsia"/>
              </w:rPr>
              <w:t xml:space="preserve">  </w:t>
            </w:r>
          </w:p>
          <w:p w14:paraId="02234DB5" w14:textId="77777777" w:rsidR="00AB6D60" w:rsidRDefault="00AB6D60" w:rsidP="009F1D6E">
            <w:pPr>
              <w:pStyle w:val="Header"/>
              <w:tabs>
                <w:tab w:val="clear" w:pos="4252"/>
                <w:tab w:val="clear" w:pos="8504"/>
                <w:tab w:val="left" w:pos="851"/>
                <w:tab w:val="left" w:pos="3969"/>
              </w:tabs>
              <w:snapToGrid/>
              <w:ind w:firstLine="165"/>
              <w:jc w:val="left"/>
              <w:rPr>
                <w:rFonts w:ascii="Arial" w:hAnsi="Arial"/>
                <w:sz w:val="16"/>
                <w:szCs w:val="16"/>
              </w:rPr>
            </w:pPr>
          </w:p>
          <w:p w14:paraId="02234DB6" w14:textId="77777777" w:rsidR="00AB6D60" w:rsidRDefault="00AB6D60" w:rsidP="009F1D6E">
            <w:pPr>
              <w:pStyle w:val="Header"/>
              <w:tabs>
                <w:tab w:val="clear" w:pos="4252"/>
                <w:tab w:val="clear" w:pos="8504"/>
                <w:tab w:val="left" w:pos="851"/>
                <w:tab w:val="left" w:pos="3969"/>
              </w:tabs>
              <w:snapToGrid/>
              <w:ind w:firstLine="165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="00DD79FF">
              <w:rPr>
                <w:rFonts w:ascii="Arial" w:hAnsi="Arial" w:hint="eastAsia"/>
                <w:sz w:val="16"/>
                <w:szCs w:val="16"/>
              </w:rPr>
              <w:t>o</w:t>
            </w:r>
            <w:r>
              <w:rPr>
                <w:rFonts w:ascii="Arial" w:hAnsi="Arial"/>
                <w:sz w:val="16"/>
                <w:szCs w:val="16"/>
              </w:rPr>
              <w:t>r</w:t>
            </w:r>
            <w:r w:rsidR="00DD79FF">
              <w:rPr>
                <w:rFonts w:ascii="Arial" w:hAnsi="Arial"/>
                <w:sz w:val="16"/>
                <w:szCs w:val="16"/>
              </w:rPr>
              <w:t xml:space="preserve"> </w:t>
            </w:r>
            <w:r w:rsidR="00DD79FF" w:rsidRPr="00DD79FF">
              <w:rPr>
                <w:rFonts w:ascii="Arial" w:hAnsi="Arial"/>
                <w:b/>
                <w:sz w:val="16"/>
                <w:szCs w:val="16"/>
              </w:rPr>
              <w:t>(</w:t>
            </w:r>
            <w:r w:rsidR="00DD79FF" w:rsidRPr="00DD79FF">
              <w:rPr>
                <w:rFonts w:ascii="Arial" w:hAnsi="Arial" w:hint="eastAsia"/>
                <w:b/>
                <w:sz w:val="16"/>
                <w:szCs w:val="16"/>
              </w:rPr>
              <w:t>또는</w:t>
            </w:r>
            <w:r w:rsidR="00DD79FF" w:rsidRPr="00DD79FF">
              <w:rPr>
                <w:rFonts w:ascii="Arial" w:hAnsi="Arial" w:hint="eastAsia"/>
                <w:b/>
                <w:sz w:val="16"/>
                <w:szCs w:val="16"/>
              </w:rPr>
              <w:t>)</w:t>
            </w:r>
            <w:r w:rsidRPr="00DD79FF">
              <w:rPr>
                <w:rFonts w:hint="eastAsia"/>
                <w:b/>
              </w:rPr>
              <w:t xml:space="preserve"> </w:t>
            </w:r>
            <w:sdt>
              <w:sdtPr>
                <w:rPr>
                  <w:rFonts w:hint="eastAsia"/>
                </w:rPr>
                <w:alias w:val="서명"/>
                <w:tag w:val="서명"/>
                <w:id w:val="1321469199"/>
                <w:showingPlcHdr/>
                <w:picture/>
              </w:sdtPr>
              <w:sdtContent>
                <w:r>
                  <w:rPr>
                    <w:rFonts w:hint="eastAsia"/>
                    <w:noProof/>
                  </w:rPr>
                  <w:drawing>
                    <wp:anchor distT="0" distB="0" distL="114300" distR="114300" simplePos="0" relativeHeight="251668480" behindDoc="0" locked="0" layoutInCell="1" allowOverlap="1" wp14:anchorId="02234DC5" wp14:editId="02234DC6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0</wp:posOffset>
                      </wp:positionV>
                      <wp:extent cx="960120" cy="539496"/>
                      <wp:effectExtent l="0" t="0" r="0" b="0"/>
                      <wp:wrapSquare wrapText="bothSides"/>
                      <wp:docPr id="7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0">
                                        <a14:imgEffect>
                                          <a14:artisticPencilSketch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0120" cy="5394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  <w:p w14:paraId="02234DB7" w14:textId="77777777" w:rsidR="00AB6D60" w:rsidRDefault="00AB6D60" w:rsidP="009F1D6E">
            <w:pPr>
              <w:pStyle w:val="Header"/>
              <w:tabs>
                <w:tab w:val="clear" w:pos="4252"/>
                <w:tab w:val="clear" w:pos="8504"/>
                <w:tab w:val="left" w:pos="851"/>
                <w:tab w:val="left" w:pos="3969"/>
              </w:tabs>
              <w:snapToGrid/>
              <w:ind w:firstLine="165"/>
              <w:jc w:val="left"/>
              <w:rPr>
                <w:rFonts w:ascii="Arial" w:hAnsi="Arial"/>
                <w:sz w:val="16"/>
                <w:szCs w:val="16"/>
              </w:rPr>
            </w:pPr>
          </w:p>
          <w:p w14:paraId="02234DB8" w14:textId="77777777" w:rsidR="00316513" w:rsidRPr="00AB6D60" w:rsidRDefault="00AB6D60" w:rsidP="009F1D6E">
            <w:pPr>
              <w:pStyle w:val="Header"/>
              <w:tabs>
                <w:tab w:val="clear" w:pos="4252"/>
                <w:tab w:val="clear" w:pos="8504"/>
                <w:tab w:val="left" w:pos="851"/>
                <w:tab w:val="left" w:pos="3969"/>
              </w:tabs>
              <w:snapToGrid/>
              <w:ind w:firstLine="165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145A2B">
              <w:rPr>
                <w:rFonts w:ascii="Arial" w:hAnsi="Arial" w:hint="eastAsia"/>
                <w:sz w:val="16"/>
                <w:szCs w:val="16"/>
              </w:rPr>
              <w:t>Signature (</w:t>
            </w:r>
            <w:r w:rsidRPr="00145A2B">
              <w:rPr>
                <w:rFonts w:ascii="Arial" w:hAnsi="Arial" w:hint="eastAsia"/>
                <w:b/>
                <w:sz w:val="16"/>
                <w:szCs w:val="16"/>
              </w:rPr>
              <w:t>담당자</w:t>
            </w:r>
            <w:r w:rsidRPr="00145A2B">
              <w:rPr>
                <w:rFonts w:ascii="Arial" w:hAnsi="Arial" w:hint="eastAsia"/>
                <w:b/>
                <w:sz w:val="16"/>
                <w:szCs w:val="16"/>
              </w:rPr>
              <w:t xml:space="preserve"> </w:t>
            </w:r>
            <w:r w:rsidRPr="00145A2B">
              <w:rPr>
                <w:rFonts w:ascii="Arial" w:hAnsi="Arial" w:hint="eastAsia"/>
                <w:b/>
                <w:sz w:val="16"/>
                <w:szCs w:val="16"/>
              </w:rPr>
              <w:t>서명</w:t>
            </w:r>
            <w:r w:rsidRPr="00145A2B">
              <w:rPr>
                <w:rFonts w:ascii="Arial" w:hAnsi="Arial" w:hint="eastAsia"/>
                <w:sz w:val="16"/>
                <w:szCs w:val="16"/>
              </w:rPr>
              <w:t>)</w:t>
            </w:r>
            <w:r w:rsidRPr="00145A2B">
              <w:rPr>
                <w:rFonts w:ascii="Arial" w:hAnsi="Arial"/>
                <w:sz w:val="16"/>
                <w:szCs w:val="16"/>
              </w:rPr>
              <w:t xml:space="preserve">               </w:t>
            </w:r>
            <w:r>
              <w:rPr>
                <w:rFonts w:hint="eastAsia"/>
              </w:rPr>
              <w:t xml:space="preserve"> </w:t>
            </w:r>
            <w:r w:rsidR="00B31B78">
              <w:t xml:space="preserve"> </w:t>
            </w:r>
            <w:r w:rsidR="00316513">
              <w:t xml:space="preserve">  </w:t>
            </w:r>
            <w:r w:rsidR="00643F3E">
              <w:rPr>
                <w:rFonts w:hint="eastAsia"/>
              </w:rPr>
              <w:t xml:space="preserve"> </w:t>
            </w:r>
            <w:r w:rsidR="00643F3E">
              <w:t xml:space="preserve">             </w:t>
            </w:r>
          </w:p>
        </w:tc>
      </w:tr>
      <w:tr w:rsidR="00316513" w:rsidRPr="00F461B9" w14:paraId="02234DBC" w14:textId="77777777" w:rsidTr="009F1D6E">
        <w:trPr>
          <w:cantSplit/>
          <w:trHeight w:val="903"/>
        </w:trPr>
        <w:tc>
          <w:tcPr>
            <w:tcW w:w="1080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2234DBA" w14:textId="77777777" w:rsidR="00316513" w:rsidRPr="003E4226" w:rsidRDefault="00316513" w:rsidP="009F1D6E">
            <w:pPr>
              <w:jc w:val="left"/>
              <w:rPr>
                <w:rFonts w:ascii="바탕체" w:hAnsi="바탕체"/>
                <w:b/>
                <w:bCs/>
                <w:color w:val="444444"/>
                <w:kern w:val="0"/>
                <w:sz w:val="16"/>
                <w:szCs w:val="16"/>
              </w:rPr>
            </w:pPr>
            <w:r w:rsidRPr="003E4226">
              <w:rPr>
                <w:rFonts w:ascii="바탕체" w:hAnsi="바탕체" w:hint="eastAsia"/>
                <w:b/>
                <w:bCs/>
                <w:color w:val="444444"/>
                <w:sz w:val="16"/>
                <w:szCs w:val="16"/>
              </w:rPr>
              <w:t>고객</w:t>
            </w:r>
            <w:r w:rsidRPr="003E4226">
              <w:rPr>
                <w:rFonts w:ascii="바탕체" w:hAnsi="바탕체"/>
                <w:b/>
                <w:bCs/>
                <w:color w:val="444444"/>
                <w:sz w:val="16"/>
                <w:szCs w:val="16"/>
              </w:rPr>
              <w:t xml:space="preserve"> 뉴스레터 수신 동의 :  </w:t>
            </w:r>
            <w:r>
              <w:rPr>
                <w:rFonts w:ascii="바탕체" w:hAnsi="바탕체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>
              <w:rPr>
                <w:rFonts w:ascii="바탕체" w:hAnsi="바탕체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바탕체" w:hAnsi="바탕체"/>
                <w:sz w:val="16"/>
                <w:szCs w:val="16"/>
              </w:rPr>
            </w:r>
            <w:r w:rsidR="00000000">
              <w:rPr>
                <w:rFonts w:ascii="바탕체" w:hAnsi="바탕체"/>
                <w:sz w:val="16"/>
                <w:szCs w:val="16"/>
              </w:rPr>
              <w:fldChar w:fldCharType="separate"/>
            </w:r>
            <w:r>
              <w:rPr>
                <w:rFonts w:ascii="바탕체" w:hAnsi="바탕체"/>
                <w:sz w:val="16"/>
                <w:szCs w:val="16"/>
              </w:rPr>
              <w:fldChar w:fldCharType="end"/>
            </w:r>
            <w:bookmarkEnd w:id="16"/>
            <w:r w:rsidRPr="003E4226">
              <w:rPr>
                <w:rFonts w:ascii="바탕체" w:hAnsi="바탕체"/>
                <w:b/>
                <w:color w:val="444444"/>
                <w:sz w:val="16"/>
                <w:szCs w:val="16"/>
              </w:rPr>
              <w:t xml:space="preserve"> 수신 동의    </w:t>
            </w:r>
            <w:r w:rsidRPr="003E4226">
              <w:rPr>
                <w:rFonts w:ascii="바탕체" w:hAnsi="바탕체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226">
              <w:rPr>
                <w:rFonts w:ascii="바탕체" w:hAnsi="바탕체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바탕체" w:hAnsi="바탕체"/>
                <w:sz w:val="16"/>
                <w:szCs w:val="16"/>
              </w:rPr>
            </w:r>
            <w:r w:rsidR="00000000">
              <w:rPr>
                <w:rFonts w:ascii="바탕체" w:hAnsi="바탕체"/>
                <w:sz w:val="16"/>
                <w:szCs w:val="16"/>
              </w:rPr>
              <w:fldChar w:fldCharType="separate"/>
            </w:r>
            <w:r w:rsidRPr="003E4226">
              <w:rPr>
                <w:rFonts w:ascii="바탕체" w:hAnsi="바탕체"/>
                <w:sz w:val="16"/>
                <w:szCs w:val="16"/>
              </w:rPr>
              <w:fldChar w:fldCharType="end"/>
            </w:r>
            <w:r w:rsidRPr="003E4226">
              <w:rPr>
                <w:rFonts w:ascii="바탕체" w:hAnsi="바탕체"/>
                <w:b/>
                <w:color w:val="444444"/>
                <w:sz w:val="16"/>
                <w:szCs w:val="16"/>
              </w:rPr>
              <w:t xml:space="preserve">  수신 거부</w:t>
            </w:r>
          </w:p>
          <w:p w14:paraId="02234DBB" w14:textId="77777777" w:rsidR="00316513" w:rsidRPr="003E4226" w:rsidRDefault="00316513" w:rsidP="009F1D6E">
            <w:pPr>
              <w:jc w:val="left"/>
              <w:rPr>
                <w:rFonts w:ascii="바탕체" w:hAnsi="바탕체"/>
                <w:color w:val="444444"/>
                <w:sz w:val="16"/>
                <w:szCs w:val="16"/>
              </w:rPr>
            </w:pPr>
            <w:r w:rsidRPr="00AE3FDF">
              <w:rPr>
                <w:rFonts w:ascii="바탕체" w:hAnsi="바탕체" w:hint="eastAsia"/>
                <w:color w:val="444444"/>
                <w:sz w:val="16"/>
                <w:szCs w:val="16"/>
              </w:rPr>
              <w:t>고객</w:t>
            </w:r>
            <w:r w:rsidRPr="00AE3FDF">
              <w:rPr>
                <w:rFonts w:ascii="바탕체" w:hAnsi="바탕체"/>
                <w:color w:val="444444"/>
                <w:sz w:val="16"/>
                <w:szCs w:val="16"/>
              </w:rPr>
              <w:t xml:space="preserve"> 뉴스레터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발송을 위해 개인정보(이름, e-mail 주소)를 수집합니다. TUV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라인란드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hyperlink r:id="rId11" w:history="1">
              <w:r w:rsidRPr="003E4226">
                <w:rPr>
                  <w:rStyle w:val="Hyperlink"/>
                  <w:rFonts w:ascii="바탕체" w:hAnsi="바탕체" w:hint="eastAsia"/>
                  <w:sz w:val="16"/>
                  <w:szCs w:val="16"/>
                </w:rPr>
                <w:t>개인정보</w:t>
              </w:r>
              <w:r w:rsidRPr="003E4226">
                <w:rPr>
                  <w:rStyle w:val="Hyperlink"/>
                  <w:rFonts w:ascii="바탕체" w:hAnsi="바탕체"/>
                  <w:sz w:val="16"/>
                  <w:szCs w:val="16"/>
                </w:rPr>
                <w:t xml:space="preserve"> </w:t>
              </w:r>
              <w:r w:rsidRPr="003E4226">
                <w:rPr>
                  <w:rStyle w:val="Hyperlink"/>
                  <w:rFonts w:ascii="바탕체" w:hAnsi="바탕체" w:hint="eastAsia"/>
                  <w:sz w:val="16"/>
                  <w:szCs w:val="16"/>
                </w:rPr>
                <w:t>취급방침</w:t>
              </w:r>
            </w:hyperlink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에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따라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수집한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개인정보는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뉴스레터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발송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및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수발신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관련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통계에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활용되며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,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개인정보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보유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기간은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뉴스레터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수신 거부일까지입니다.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개인정보의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수집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,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이용과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관련한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사항에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대하여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원하지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않는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경우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동의를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거부할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수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있습니다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.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동의를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거부할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경우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뉴스레터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수신이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 xml:space="preserve"> </w:t>
            </w:r>
            <w:r w:rsidRPr="003E4226">
              <w:rPr>
                <w:rFonts w:ascii="바탕체" w:hAnsi="바탕체" w:hint="eastAsia"/>
                <w:color w:val="444444"/>
                <w:sz w:val="16"/>
                <w:szCs w:val="16"/>
              </w:rPr>
              <w:t>불가합니다</w:t>
            </w:r>
            <w:r w:rsidRPr="003E4226">
              <w:rPr>
                <w:rFonts w:ascii="바탕체" w:hAnsi="바탕체"/>
                <w:color w:val="444444"/>
                <w:sz w:val="16"/>
                <w:szCs w:val="16"/>
              </w:rPr>
              <w:t>.</w:t>
            </w:r>
          </w:p>
        </w:tc>
      </w:tr>
    </w:tbl>
    <w:p w14:paraId="1621059E" w14:textId="77777777" w:rsidR="003A6AAF" w:rsidRDefault="003A6AAF" w:rsidP="008F5DB5">
      <w:pPr>
        <w:spacing w:line="200" w:lineRule="exact"/>
        <w:rPr>
          <w:rFonts w:ascii="Arial Narrow" w:hAnsi="Arial Narrow"/>
          <w:sz w:val="16"/>
          <w:szCs w:val="16"/>
        </w:rPr>
      </w:pPr>
    </w:p>
    <w:p w14:paraId="02234DBE" w14:textId="7C7E58C9" w:rsidR="00A738A7" w:rsidRPr="00A738A7" w:rsidRDefault="00A738A7" w:rsidP="008F5DB5">
      <w:pPr>
        <w:spacing w:line="200" w:lineRule="exact"/>
        <w:rPr>
          <w:rFonts w:ascii="Arial Narrow" w:hAnsi="Arial Narrow"/>
          <w:sz w:val="16"/>
          <w:szCs w:val="16"/>
        </w:rPr>
      </w:pPr>
      <w:r w:rsidRPr="00A738A7">
        <w:rPr>
          <w:rFonts w:ascii="Arial Narrow" w:hAnsi="Arial Narrow"/>
          <w:sz w:val="16"/>
          <w:szCs w:val="16"/>
        </w:rPr>
        <w:t>Conditions and terms of services (</w:t>
      </w:r>
      <w:r w:rsidRPr="00A738A7">
        <w:rPr>
          <w:rFonts w:ascii="Arial Narrow" w:hAnsi="Arial Narrow"/>
          <w:sz w:val="16"/>
          <w:szCs w:val="16"/>
        </w:rPr>
        <w:t>본</w:t>
      </w:r>
      <w:r w:rsidRPr="00A738A7">
        <w:rPr>
          <w:rFonts w:ascii="Arial Narrow" w:hAnsi="Arial Narrow"/>
          <w:sz w:val="16"/>
          <w:szCs w:val="16"/>
        </w:rPr>
        <w:t xml:space="preserve"> </w:t>
      </w:r>
      <w:r w:rsidRPr="00A738A7">
        <w:rPr>
          <w:rFonts w:ascii="Arial Narrow" w:hAnsi="Arial Narrow"/>
          <w:sz w:val="16"/>
          <w:szCs w:val="16"/>
        </w:rPr>
        <w:t>서비스의</w:t>
      </w:r>
      <w:r w:rsidRPr="00A738A7">
        <w:rPr>
          <w:rFonts w:ascii="Arial Narrow" w:hAnsi="Arial Narrow"/>
          <w:sz w:val="16"/>
          <w:szCs w:val="16"/>
        </w:rPr>
        <w:t xml:space="preserve"> </w:t>
      </w:r>
      <w:r w:rsidRPr="00A738A7">
        <w:rPr>
          <w:rFonts w:ascii="Arial Narrow" w:hAnsi="Arial Narrow"/>
          <w:sz w:val="16"/>
          <w:szCs w:val="16"/>
        </w:rPr>
        <w:t>조건</w:t>
      </w:r>
      <w:r w:rsidRPr="00A738A7">
        <w:rPr>
          <w:rFonts w:ascii="Arial Narrow" w:hAnsi="Arial Narrow"/>
          <w:sz w:val="16"/>
          <w:szCs w:val="16"/>
        </w:rPr>
        <w:t>) :</w:t>
      </w:r>
    </w:p>
    <w:p w14:paraId="59D8A952" w14:textId="77777777" w:rsidR="003A6AAF" w:rsidRDefault="003A6AAF" w:rsidP="003A6AAF">
      <w:pPr>
        <w:tabs>
          <w:tab w:val="left" w:pos="170"/>
        </w:tabs>
        <w:spacing w:line="200" w:lineRule="exact"/>
        <w:ind w:left="170"/>
        <w:rPr>
          <w:rFonts w:ascii="Arial Narrow" w:hAnsi="Arial Narrow" w:cs="Arial"/>
          <w:sz w:val="16"/>
          <w:szCs w:val="16"/>
        </w:rPr>
      </w:pPr>
    </w:p>
    <w:p w14:paraId="02234DC0" w14:textId="0BE135C6" w:rsidR="00A738A7" w:rsidRPr="00A738A7" w:rsidRDefault="00A738A7" w:rsidP="008F5DB5">
      <w:pPr>
        <w:numPr>
          <w:ilvl w:val="0"/>
          <w:numId w:val="1"/>
        </w:numPr>
        <w:tabs>
          <w:tab w:val="left" w:pos="170"/>
        </w:tabs>
        <w:spacing w:line="200" w:lineRule="exact"/>
        <w:ind w:left="170" w:hanging="170"/>
        <w:rPr>
          <w:rFonts w:ascii="Arial Narrow" w:hAnsi="Arial Narrow" w:cs="Arial"/>
          <w:sz w:val="16"/>
          <w:szCs w:val="16"/>
        </w:rPr>
      </w:pPr>
      <w:r w:rsidRPr="00A738A7">
        <w:rPr>
          <w:rFonts w:ascii="Arial Narrow" w:hAnsi="Arial Narrow" w:cs="Arial"/>
          <w:sz w:val="16"/>
          <w:szCs w:val="16"/>
        </w:rPr>
        <w:t xml:space="preserve">The </w:t>
      </w:r>
      <w:hyperlink r:id="rId12" w:history="1">
        <w:r w:rsidRPr="00A738A7">
          <w:rPr>
            <w:rStyle w:val="Hyperlink"/>
            <w:rFonts w:ascii="Arial Narrow" w:hAnsi="Arial Narrow" w:cs="Arial"/>
            <w:sz w:val="16"/>
            <w:szCs w:val="16"/>
          </w:rPr>
          <w:t>General Terms and Conditions of Business of TÜV Rheinland Korea Ltd. (GTC)</w:t>
        </w:r>
      </w:hyperlink>
      <w:r w:rsidRPr="00A738A7">
        <w:rPr>
          <w:rFonts w:ascii="Arial Narrow" w:hAnsi="Arial Narrow" w:cs="Arial"/>
          <w:sz w:val="16"/>
          <w:szCs w:val="16"/>
        </w:rPr>
        <w:t xml:space="preserve"> are incorporated herein and made an integral part of this agreement by reference. Unless provided otherwise in this agreement, the parties to this agreement shall be subject to the GTC.</w:t>
      </w:r>
      <w:r w:rsidRPr="00A738A7">
        <w:rPr>
          <w:rFonts w:ascii="Arial Narrow" w:hAnsi="Arial Narrow" w:cs="Arial"/>
          <w:sz w:val="16"/>
          <w:szCs w:val="16"/>
        </w:rPr>
        <w:br/>
      </w:r>
      <w:r w:rsidRPr="00A738A7">
        <w:rPr>
          <w:rFonts w:ascii="Arial Narrow" w:hAnsi="Arial Narrow" w:cs="Arial"/>
          <w:sz w:val="16"/>
          <w:szCs w:val="16"/>
        </w:rPr>
        <w:t>별첨</w:t>
      </w:r>
      <w:r w:rsidRPr="00A738A7">
        <w:rPr>
          <w:rFonts w:ascii="Arial Narrow" w:hAnsi="Arial Narrow" w:cs="Arial"/>
          <w:sz w:val="16"/>
          <w:szCs w:val="16"/>
        </w:rPr>
        <w:t> </w:t>
      </w:r>
      <w:hyperlink r:id="rId13" w:history="1">
        <w:r w:rsidRPr="00A738A7">
          <w:rPr>
            <w:rStyle w:val="Hyperlink"/>
            <w:rFonts w:ascii="Arial Narrow" w:hAnsi="Arial Narrow" w:cs="Arial"/>
            <w:sz w:val="16"/>
            <w:szCs w:val="16"/>
          </w:rPr>
          <w:t>General Terms and Conditions of Business of TÜV Rheinland Korea Ltd. (GTC)</w:t>
        </w:r>
      </w:hyperlink>
      <w:r w:rsidRPr="00A738A7">
        <w:rPr>
          <w:rFonts w:ascii="Arial Narrow" w:hAnsi="Arial Narrow" w:cs="Arial"/>
          <w:sz w:val="16"/>
          <w:szCs w:val="16"/>
        </w:rPr>
        <w:t>는</w:t>
      </w:r>
      <w:r w:rsidRPr="00A738A7">
        <w:rPr>
          <w:rFonts w:ascii="Arial Narrow" w:hAnsi="Arial Narrow" w:cs="Arial"/>
          <w:sz w:val="16"/>
          <w:szCs w:val="16"/>
        </w:rPr>
        <w:t> </w:t>
      </w:r>
      <w:r w:rsidRPr="00A738A7">
        <w:rPr>
          <w:rFonts w:ascii="Arial Narrow" w:hAnsi="Arial Narrow" w:cs="Arial"/>
          <w:sz w:val="16"/>
          <w:szCs w:val="16"/>
        </w:rPr>
        <w:t>이</w:t>
      </w:r>
      <w:r w:rsidRPr="00A738A7">
        <w:rPr>
          <w:rFonts w:ascii="Arial Narrow" w:hAnsi="Arial Narrow" w:cs="Arial"/>
          <w:sz w:val="16"/>
          <w:szCs w:val="16"/>
        </w:rPr>
        <w:t> </w:t>
      </w:r>
      <w:r w:rsidRPr="00A738A7">
        <w:rPr>
          <w:rFonts w:ascii="Arial Narrow" w:hAnsi="Arial Narrow" w:cs="Arial"/>
          <w:sz w:val="16"/>
          <w:szCs w:val="16"/>
        </w:rPr>
        <w:t>계약의</w:t>
      </w:r>
      <w:r w:rsidRPr="00A738A7">
        <w:rPr>
          <w:rFonts w:ascii="Arial Narrow" w:hAnsi="Arial Narrow" w:cs="Arial"/>
          <w:sz w:val="16"/>
          <w:szCs w:val="16"/>
        </w:rPr>
        <w:t> </w:t>
      </w:r>
      <w:r w:rsidRPr="00A738A7">
        <w:rPr>
          <w:rFonts w:ascii="Arial Narrow" w:hAnsi="Arial Narrow" w:cs="Arial"/>
          <w:sz w:val="16"/>
          <w:szCs w:val="16"/>
        </w:rPr>
        <w:t>일부이고</w:t>
      </w:r>
      <w:r w:rsidRPr="00A738A7">
        <w:rPr>
          <w:rFonts w:ascii="Arial Narrow" w:hAnsi="Arial Narrow" w:cs="Arial"/>
          <w:sz w:val="16"/>
          <w:szCs w:val="16"/>
        </w:rPr>
        <w:t>, </w:t>
      </w:r>
      <w:r w:rsidRPr="00A738A7">
        <w:rPr>
          <w:rFonts w:ascii="Arial Narrow" w:hAnsi="Arial Narrow" w:cs="Arial"/>
          <w:sz w:val="16"/>
          <w:szCs w:val="16"/>
        </w:rPr>
        <w:t>이</w:t>
      </w:r>
      <w:r w:rsidRPr="00A738A7">
        <w:rPr>
          <w:rFonts w:ascii="Arial Narrow" w:hAnsi="Arial Narrow" w:cs="Arial"/>
          <w:sz w:val="16"/>
          <w:szCs w:val="16"/>
        </w:rPr>
        <w:t> </w:t>
      </w:r>
      <w:r w:rsidRPr="00A738A7">
        <w:rPr>
          <w:rFonts w:ascii="Arial Narrow" w:hAnsi="Arial Narrow" w:cs="Arial"/>
          <w:sz w:val="16"/>
          <w:szCs w:val="16"/>
        </w:rPr>
        <w:t>계약에서</w:t>
      </w:r>
      <w:r w:rsidRPr="00A738A7">
        <w:rPr>
          <w:rFonts w:ascii="Arial Narrow" w:hAnsi="Arial Narrow" w:cs="Arial"/>
          <w:sz w:val="16"/>
          <w:szCs w:val="16"/>
        </w:rPr>
        <w:t> </w:t>
      </w:r>
      <w:r w:rsidRPr="00A738A7">
        <w:rPr>
          <w:rFonts w:ascii="Arial Narrow" w:hAnsi="Arial Narrow" w:cs="Arial"/>
          <w:sz w:val="16"/>
          <w:szCs w:val="16"/>
        </w:rPr>
        <w:t>특별히</w:t>
      </w:r>
      <w:r w:rsidRPr="00A738A7">
        <w:rPr>
          <w:rFonts w:ascii="Arial Narrow" w:hAnsi="Arial Narrow" w:cs="Arial"/>
          <w:sz w:val="16"/>
          <w:szCs w:val="16"/>
        </w:rPr>
        <w:t> </w:t>
      </w:r>
      <w:r w:rsidRPr="00A738A7">
        <w:rPr>
          <w:rFonts w:ascii="Arial Narrow" w:hAnsi="Arial Narrow" w:cs="Arial"/>
          <w:sz w:val="16"/>
          <w:szCs w:val="16"/>
        </w:rPr>
        <w:t>정하지</w:t>
      </w:r>
      <w:r w:rsidRPr="00A738A7">
        <w:rPr>
          <w:rFonts w:ascii="Arial Narrow" w:hAnsi="Arial Narrow" w:cs="Arial"/>
          <w:sz w:val="16"/>
          <w:szCs w:val="16"/>
        </w:rPr>
        <w:t> </w:t>
      </w:r>
      <w:r w:rsidRPr="00A738A7">
        <w:rPr>
          <w:rFonts w:ascii="Arial Narrow" w:hAnsi="Arial Narrow" w:cs="Arial"/>
          <w:sz w:val="16"/>
          <w:szCs w:val="16"/>
        </w:rPr>
        <w:t>않은</w:t>
      </w:r>
      <w:r w:rsidRPr="00A738A7">
        <w:rPr>
          <w:rFonts w:ascii="Arial Narrow" w:hAnsi="Arial Narrow" w:cs="Arial"/>
          <w:sz w:val="16"/>
          <w:szCs w:val="16"/>
        </w:rPr>
        <w:t> </w:t>
      </w:r>
      <w:r w:rsidRPr="00A738A7">
        <w:rPr>
          <w:rFonts w:ascii="Arial Narrow" w:hAnsi="Arial Narrow" w:cs="Arial"/>
          <w:sz w:val="16"/>
          <w:szCs w:val="16"/>
        </w:rPr>
        <w:t>사항에</w:t>
      </w:r>
      <w:r w:rsidRPr="00A738A7">
        <w:rPr>
          <w:rFonts w:ascii="Arial Narrow" w:hAnsi="Arial Narrow" w:cs="Arial"/>
          <w:sz w:val="16"/>
          <w:szCs w:val="16"/>
        </w:rPr>
        <w:t> </w:t>
      </w:r>
      <w:r w:rsidRPr="00A738A7">
        <w:rPr>
          <w:rFonts w:ascii="Arial Narrow" w:hAnsi="Arial Narrow" w:cs="Arial"/>
          <w:sz w:val="16"/>
          <w:szCs w:val="16"/>
        </w:rPr>
        <w:t>대하여는</w:t>
      </w:r>
      <w:r w:rsidRPr="00A738A7">
        <w:rPr>
          <w:rFonts w:ascii="Arial Narrow" w:hAnsi="Arial Narrow" w:cs="Arial"/>
          <w:sz w:val="16"/>
          <w:szCs w:val="16"/>
        </w:rPr>
        <w:t> </w:t>
      </w:r>
      <w:r w:rsidRPr="00A738A7">
        <w:rPr>
          <w:rFonts w:ascii="Arial Narrow" w:hAnsi="Arial Narrow" w:cs="Arial"/>
          <w:sz w:val="16"/>
          <w:szCs w:val="16"/>
        </w:rPr>
        <w:t>별첨</w:t>
      </w:r>
      <w:r w:rsidRPr="00A738A7">
        <w:rPr>
          <w:rFonts w:ascii="Arial Narrow" w:hAnsi="Arial Narrow" w:cs="Arial"/>
          <w:sz w:val="16"/>
          <w:szCs w:val="16"/>
        </w:rPr>
        <w:t>GTC</w:t>
      </w:r>
      <w:r w:rsidRPr="00A738A7">
        <w:rPr>
          <w:rFonts w:ascii="Arial Narrow" w:hAnsi="Arial Narrow" w:cs="Arial"/>
          <w:sz w:val="16"/>
          <w:szCs w:val="16"/>
        </w:rPr>
        <w:t>를</w:t>
      </w:r>
      <w:r w:rsidRPr="00A738A7">
        <w:rPr>
          <w:rFonts w:ascii="Arial Narrow" w:hAnsi="Arial Narrow" w:cs="Arial"/>
          <w:sz w:val="16"/>
          <w:szCs w:val="16"/>
        </w:rPr>
        <w:t> </w:t>
      </w:r>
      <w:r w:rsidRPr="00A738A7">
        <w:rPr>
          <w:rFonts w:ascii="Arial Narrow" w:hAnsi="Arial Narrow" w:cs="Arial"/>
          <w:sz w:val="16"/>
          <w:szCs w:val="16"/>
        </w:rPr>
        <w:t>적용합니다</w:t>
      </w:r>
      <w:r w:rsidRPr="00A738A7">
        <w:rPr>
          <w:rFonts w:ascii="Arial Narrow" w:hAnsi="Arial Narrow" w:cs="Arial"/>
          <w:sz w:val="16"/>
          <w:szCs w:val="16"/>
        </w:rPr>
        <w:t>.</w:t>
      </w:r>
    </w:p>
    <w:p w14:paraId="02234DC1" w14:textId="77777777" w:rsidR="00A738A7" w:rsidRDefault="00A738A7" w:rsidP="008F5DB5">
      <w:pPr>
        <w:numPr>
          <w:ilvl w:val="0"/>
          <w:numId w:val="1"/>
        </w:numPr>
        <w:tabs>
          <w:tab w:val="left" w:pos="170"/>
        </w:tabs>
        <w:spacing w:line="200" w:lineRule="exact"/>
        <w:ind w:left="170" w:hanging="170"/>
        <w:rPr>
          <w:rFonts w:ascii="Arial Narrow" w:hAnsi="Arial Narrow" w:cs="Arial"/>
          <w:sz w:val="16"/>
          <w:szCs w:val="16"/>
        </w:rPr>
      </w:pPr>
      <w:r w:rsidRPr="00A738A7">
        <w:rPr>
          <w:rFonts w:ascii="Arial Narrow" w:hAnsi="Arial Narrow" w:cs="Arial"/>
          <w:sz w:val="16"/>
          <w:szCs w:val="16"/>
        </w:rPr>
        <w:t>By submitting the application the applicant explicitly agrees to a term of payment of 30 days by bank transfer or sight check after receiving invoice fro</w:t>
      </w:r>
      <w:r w:rsidRPr="00A738A7">
        <w:rPr>
          <w:rFonts w:ascii="Arial Narrow" w:eastAsia="바탕" w:hAnsi="Arial Narrow" w:cs="Arial"/>
          <w:sz w:val="16"/>
          <w:szCs w:val="16"/>
        </w:rPr>
        <w:t xml:space="preserve">m TÜV Rheinland Korea Ltd. In case of delay of payment, </w:t>
      </w:r>
      <w:r w:rsidRPr="00A738A7">
        <w:rPr>
          <w:rFonts w:ascii="Arial Narrow" w:eastAsia="굴림" w:hAnsi="Arial Narrow" w:cs="Arial"/>
          <w:sz w:val="16"/>
          <w:szCs w:val="16"/>
        </w:rPr>
        <w:t>T</w:t>
      </w:r>
      <w:r w:rsidRPr="00A738A7">
        <w:rPr>
          <w:rFonts w:ascii="Arial Narrow" w:eastAsia="바탕" w:hAnsi="Arial Narrow" w:cs="Arial"/>
          <w:sz w:val="16"/>
          <w:szCs w:val="16"/>
        </w:rPr>
        <w:t>Ü</w:t>
      </w:r>
      <w:r w:rsidRPr="00A738A7">
        <w:rPr>
          <w:rFonts w:ascii="Arial Narrow" w:eastAsia="굴림" w:hAnsi="Arial Narrow" w:cs="Arial"/>
          <w:sz w:val="16"/>
          <w:szCs w:val="16"/>
        </w:rPr>
        <w:t>V</w:t>
      </w:r>
      <w:r w:rsidRPr="00A738A7">
        <w:rPr>
          <w:rFonts w:ascii="Arial Narrow" w:eastAsia="바탕" w:hAnsi="Arial Narrow" w:cs="Arial"/>
          <w:sz w:val="16"/>
          <w:szCs w:val="16"/>
        </w:rPr>
        <w:t xml:space="preserve"> Rheinland may suspend its services until the respective settlement has been arranged. The undersigned is authorized by the applicant.</w:t>
      </w:r>
      <w:r w:rsidRPr="00A738A7">
        <w:rPr>
          <w:rFonts w:ascii="Arial Narrow" w:hAnsi="Arial Narrow" w:cs="Arial"/>
          <w:sz w:val="16"/>
          <w:szCs w:val="16"/>
        </w:rPr>
        <w:br/>
      </w:r>
      <w:r w:rsidRPr="00A738A7">
        <w:rPr>
          <w:rFonts w:ascii="Arial Narrow" w:hAnsi="Arial Narrow" w:cs="Arial"/>
          <w:sz w:val="16"/>
          <w:szCs w:val="16"/>
        </w:rPr>
        <w:t>이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신청서를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제출함으로써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신청자는</w:t>
      </w:r>
      <w:r w:rsidRPr="00A738A7">
        <w:rPr>
          <w:rFonts w:ascii="Arial Narrow" w:hAnsi="Arial Narrow" w:cs="Arial"/>
          <w:sz w:val="16"/>
          <w:szCs w:val="16"/>
        </w:rPr>
        <w:t xml:space="preserve"> TÜV </w:t>
      </w:r>
      <w:r w:rsidRPr="00A738A7">
        <w:rPr>
          <w:rFonts w:ascii="Arial Narrow" w:hAnsi="Arial Narrow" w:cs="Arial"/>
          <w:sz w:val="16"/>
          <w:szCs w:val="16"/>
        </w:rPr>
        <w:t>라인란드코리아의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송장을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접수한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후</w:t>
      </w:r>
      <w:r w:rsidRPr="00A738A7">
        <w:rPr>
          <w:rFonts w:ascii="Arial Narrow" w:hAnsi="Arial Narrow" w:cs="Arial"/>
          <w:sz w:val="16"/>
          <w:szCs w:val="16"/>
        </w:rPr>
        <w:t xml:space="preserve"> 30</w:t>
      </w:r>
      <w:r w:rsidRPr="00A738A7">
        <w:rPr>
          <w:rFonts w:ascii="Arial Narrow" w:hAnsi="Arial Narrow" w:cs="Arial"/>
          <w:sz w:val="16"/>
          <w:szCs w:val="16"/>
        </w:rPr>
        <w:t>일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이내에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비용을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지불한다는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명백한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동의로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간주합니다</w:t>
      </w:r>
      <w:r w:rsidRPr="00A738A7">
        <w:rPr>
          <w:rFonts w:ascii="Arial Narrow" w:hAnsi="Arial Narrow" w:cs="Arial"/>
          <w:sz w:val="16"/>
          <w:szCs w:val="16"/>
        </w:rPr>
        <w:t xml:space="preserve">. </w:t>
      </w:r>
      <w:r w:rsidRPr="00A738A7">
        <w:rPr>
          <w:rFonts w:ascii="Arial Narrow" w:hAnsi="Arial Narrow" w:cs="Arial"/>
          <w:sz w:val="16"/>
          <w:szCs w:val="16"/>
        </w:rPr>
        <w:t>비용지불이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지연되는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경우에는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당사는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비용지불이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완료될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때까지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서비스를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중지할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수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있습니다</w:t>
      </w:r>
      <w:r w:rsidRPr="00A738A7">
        <w:rPr>
          <w:rFonts w:ascii="Arial Narrow" w:hAnsi="Arial Narrow" w:cs="Arial"/>
          <w:sz w:val="16"/>
          <w:szCs w:val="16"/>
        </w:rPr>
        <w:t xml:space="preserve">. </w:t>
      </w:r>
      <w:r w:rsidRPr="00A738A7">
        <w:rPr>
          <w:rFonts w:ascii="Arial Narrow" w:hAnsi="Arial Narrow" w:cs="Arial"/>
          <w:sz w:val="16"/>
          <w:szCs w:val="16"/>
        </w:rPr>
        <w:t>위의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서명은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신청자에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의해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공인된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것입니다</w:t>
      </w:r>
      <w:r w:rsidRPr="00A738A7">
        <w:rPr>
          <w:rFonts w:ascii="Arial Narrow" w:hAnsi="Arial Narrow" w:cs="Arial"/>
          <w:sz w:val="16"/>
          <w:szCs w:val="16"/>
        </w:rPr>
        <w:t>.</w:t>
      </w:r>
    </w:p>
    <w:p w14:paraId="02234DC2" w14:textId="7FCF1A30" w:rsidR="005D4BA2" w:rsidRDefault="00A738A7" w:rsidP="008F5DB5">
      <w:pPr>
        <w:numPr>
          <w:ilvl w:val="0"/>
          <w:numId w:val="1"/>
        </w:numPr>
        <w:tabs>
          <w:tab w:val="left" w:pos="170"/>
        </w:tabs>
        <w:spacing w:line="200" w:lineRule="exact"/>
        <w:ind w:left="170" w:hanging="170"/>
        <w:rPr>
          <w:rFonts w:ascii="Arial Narrow" w:hAnsi="Arial Narrow" w:cs="Arial"/>
          <w:sz w:val="16"/>
          <w:szCs w:val="16"/>
        </w:rPr>
      </w:pPr>
      <w:r w:rsidRPr="00A738A7">
        <w:rPr>
          <w:rFonts w:ascii="Arial Narrow" w:hAnsi="Arial Narrow" w:cs="Arial"/>
          <w:sz w:val="16"/>
          <w:szCs w:val="16"/>
        </w:rPr>
        <w:t xml:space="preserve">Please return this page stamped and signed. </w:t>
      </w:r>
      <w:r w:rsidRPr="00A738A7">
        <w:rPr>
          <w:rFonts w:ascii="Arial Narrow" w:hAnsi="Arial Narrow" w:cs="Arial"/>
          <w:sz w:val="16"/>
          <w:szCs w:val="16"/>
        </w:rPr>
        <w:t>신청서를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작성하신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후</w:t>
      </w:r>
      <w:r w:rsidRPr="00A738A7">
        <w:rPr>
          <w:rFonts w:ascii="Arial Narrow" w:hAnsi="Arial Narrow" w:cs="Arial"/>
          <w:sz w:val="16"/>
          <w:szCs w:val="16"/>
        </w:rPr>
        <w:t xml:space="preserve"> FAX</w:t>
      </w:r>
      <w:r w:rsidRPr="00A738A7">
        <w:rPr>
          <w:rFonts w:ascii="Arial Narrow" w:hAnsi="Arial Narrow" w:cs="Arial"/>
          <w:sz w:val="16"/>
          <w:szCs w:val="16"/>
        </w:rPr>
        <w:t>나</w:t>
      </w:r>
      <w:r w:rsidRPr="00A738A7">
        <w:rPr>
          <w:rFonts w:ascii="Arial Narrow" w:hAnsi="Arial Narrow" w:cs="Arial"/>
          <w:sz w:val="16"/>
          <w:szCs w:val="16"/>
        </w:rPr>
        <w:t xml:space="preserve"> email</w:t>
      </w:r>
      <w:r w:rsidRPr="00A738A7">
        <w:rPr>
          <w:rFonts w:ascii="Arial Narrow" w:hAnsi="Arial Narrow" w:cs="Arial"/>
          <w:sz w:val="16"/>
          <w:szCs w:val="16"/>
        </w:rPr>
        <w:t>로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보내주시기</w:t>
      </w:r>
      <w:r w:rsidRPr="00A738A7">
        <w:rPr>
          <w:rFonts w:ascii="Arial Narrow" w:hAnsi="Arial Narrow" w:cs="Arial"/>
          <w:sz w:val="16"/>
          <w:szCs w:val="16"/>
        </w:rPr>
        <w:t xml:space="preserve"> </w:t>
      </w:r>
      <w:r w:rsidRPr="00A738A7">
        <w:rPr>
          <w:rFonts w:ascii="Arial Narrow" w:hAnsi="Arial Narrow" w:cs="Arial"/>
          <w:sz w:val="16"/>
          <w:szCs w:val="16"/>
        </w:rPr>
        <w:t>바랍니다</w:t>
      </w:r>
      <w:r w:rsidRPr="00A738A7">
        <w:rPr>
          <w:rFonts w:ascii="Arial Narrow" w:hAnsi="Arial Narrow" w:cs="Arial"/>
          <w:sz w:val="16"/>
          <w:szCs w:val="16"/>
        </w:rPr>
        <w:t>.</w:t>
      </w:r>
      <w:r w:rsidRPr="00A738A7">
        <w:rPr>
          <w:rFonts w:ascii="Arial" w:hAnsi="Arial" w:cs="Arial"/>
          <w:sz w:val="16"/>
          <w:szCs w:val="16"/>
        </w:rPr>
        <w:tab/>
      </w:r>
    </w:p>
    <w:p w14:paraId="472C9DDF" w14:textId="4EA362A3" w:rsidR="003817B3" w:rsidRPr="005D4BA2" w:rsidRDefault="003817B3" w:rsidP="005D4BA2">
      <w:pPr>
        <w:rPr>
          <w:rFonts w:ascii="Arial Narrow" w:hAnsi="Arial Narrow" w:cs="Arial"/>
          <w:sz w:val="16"/>
          <w:szCs w:val="16"/>
        </w:rPr>
      </w:pPr>
    </w:p>
    <w:sectPr w:rsidR="003817B3" w:rsidRPr="005D4BA2" w:rsidSect="008829C9">
      <w:headerReference w:type="even" r:id="rId14"/>
      <w:headerReference w:type="default" r:id="rId15"/>
      <w:headerReference w:type="first" r:id="rId16"/>
      <w:footerReference w:type="first" r:id="rId17"/>
      <w:pgSz w:w="11906" w:h="16838" w:code="9"/>
      <w:pgMar w:top="357" w:right="482" w:bottom="284" w:left="794" w:header="340" w:footer="52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0D70" w14:textId="77777777" w:rsidR="00CB2549" w:rsidRDefault="00CB2549">
      <w:r>
        <w:separator/>
      </w:r>
    </w:p>
  </w:endnote>
  <w:endnote w:type="continuationSeparator" w:id="0">
    <w:p w14:paraId="26C29904" w14:textId="77777777" w:rsidR="00CB2549" w:rsidRDefault="00CB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altName w:val="맑은 고딕 Semilight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altName w:val="맑은 고딕 Semilight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4DD1" w14:textId="5ECA27C9" w:rsidR="00BF613F" w:rsidRPr="00A16100" w:rsidRDefault="00BF613F" w:rsidP="00DF1A9D">
    <w:pPr>
      <w:pStyle w:val="Footer"/>
      <w:tabs>
        <w:tab w:val="clear" w:pos="4252"/>
        <w:tab w:val="clear" w:pos="8504"/>
        <w:tab w:val="left" w:pos="170"/>
        <w:tab w:val="right" w:pos="10631"/>
      </w:tabs>
      <w:jc w:val="right"/>
      <w:rPr>
        <w:rFonts w:ascii="Arial" w:hAnsi="Arial" w:cs="Arial"/>
        <w:sz w:val="16"/>
        <w:szCs w:val="16"/>
        <w:lang w:val="de-DE"/>
      </w:rPr>
    </w:pPr>
    <w:r w:rsidRPr="00A16100">
      <w:rPr>
        <w:rFonts w:ascii="Arial" w:hAnsi="Arial" w:cs="Arial"/>
        <w:sz w:val="14"/>
        <w:szCs w:val="14"/>
        <w:lang w:val="de-DE"/>
      </w:rPr>
      <w:t>v.</w:t>
    </w:r>
    <w:r w:rsidR="005D4BA2">
      <w:rPr>
        <w:rFonts w:ascii="Arial" w:hAnsi="Arial" w:cs="Arial"/>
        <w:sz w:val="14"/>
        <w:szCs w:val="14"/>
        <w:lang w:val="de-DE"/>
      </w:rPr>
      <w:t>1</w:t>
    </w:r>
    <w:r w:rsidR="00C119CD">
      <w:rPr>
        <w:rFonts w:ascii="Arial" w:hAnsi="Arial" w:cs="Arial" w:hint="eastAsia"/>
        <w:sz w:val="14"/>
        <w:szCs w:val="14"/>
        <w:lang w:val="de-DE"/>
      </w:rPr>
      <w:t>2</w:t>
    </w:r>
    <w:r w:rsidR="00DF1A9D">
      <w:rPr>
        <w:rFonts w:ascii="Arial" w:hAnsi="Arial" w:cs="Arial"/>
        <w:sz w:val="14"/>
        <w:szCs w:val="14"/>
        <w:lang w:val="de-DE"/>
      </w:rPr>
      <w:t xml:space="preserve">                                                                                                                                        </w:t>
    </w:r>
    <w:r w:rsidR="00DF1A9D">
      <w:rPr>
        <w:rFonts w:ascii="Arial" w:hAnsi="Arial" w:cs="Arial"/>
        <w:b/>
        <w:i/>
        <w:sz w:val="16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6E31" w14:textId="77777777" w:rsidR="00CB2549" w:rsidRDefault="00CB2549">
      <w:r>
        <w:separator/>
      </w:r>
    </w:p>
  </w:footnote>
  <w:footnote w:type="continuationSeparator" w:id="0">
    <w:p w14:paraId="48F4B044" w14:textId="77777777" w:rsidR="00CB2549" w:rsidRDefault="00CB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4DCB" w14:textId="77777777" w:rsidR="00BF613F" w:rsidRDefault="00BF613F" w:rsidP="00EE2C33">
    <w:pPr>
      <w:rPr>
        <w:rFonts w:ascii="Arial" w:hAnsi="Arial"/>
        <w:b/>
      </w:rPr>
    </w:pPr>
    <w:r>
      <w:rPr>
        <w:rFonts w:ascii="Arial" w:hAnsi="Arial" w:hint="eastAsia"/>
        <w:sz w:val="48"/>
      </w:rPr>
      <w:t xml:space="preserve">Application </w:t>
    </w:r>
    <w:r>
      <w:rPr>
        <w:rFonts w:ascii="Arial" w:eastAsia="굴림체" w:hAnsi="Arial" w:hint="eastAsia"/>
        <w:sz w:val="32"/>
      </w:rPr>
      <w:t>(</w:t>
    </w:r>
    <w:r>
      <w:rPr>
        <w:rFonts w:ascii="Arial" w:eastAsia="굴림체" w:hAnsi="Arial" w:hint="eastAsia"/>
        <w:sz w:val="32"/>
      </w:rPr>
      <w:t>신청서</w:t>
    </w:r>
    <w:r>
      <w:rPr>
        <w:rFonts w:ascii="Arial" w:eastAsia="굴림체" w:hAnsi="Arial" w:hint="eastAsia"/>
        <w:sz w:val="32"/>
      </w:rPr>
      <w:t>)</w:t>
    </w:r>
    <w:r>
      <w:rPr>
        <w:noProof/>
      </w:rPr>
      <w:drawing>
        <wp:anchor distT="0" distB="0" distL="114300" distR="114300" simplePos="0" relativeHeight="251658752" behindDoc="0" locked="0" layoutInCell="1" allowOverlap="1" wp14:anchorId="02234DD2" wp14:editId="02234DD3">
          <wp:simplePos x="0" y="0"/>
          <wp:positionH relativeFrom="column">
            <wp:posOffset>5112385</wp:posOffset>
          </wp:positionH>
          <wp:positionV relativeFrom="paragraph">
            <wp:posOffset>64770</wp:posOffset>
          </wp:positionV>
          <wp:extent cx="1578610" cy="396875"/>
          <wp:effectExtent l="0" t="0" r="2540" b="3175"/>
          <wp:wrapSquare wrapText="bothSides"/>
          <wp:docPr id="9" name="Picture 9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234DCC" w14:textId="77777777" w:rsidR="00BF613F" w:rsidRPr="006D69B4" w:rsidRDefault="00BF613F" w:rsidP="00EE2C33">
    <w:pPr>
      <w:pStyle w:val="Header"/>
      <w:rPr>
        <w:rFonts w:ascii="Arial" w:hAnsi="Arial" w:cs="Arial"/>
      </w:rPr>
    </w:pPr>
    <w:r>
      <w:rPr>
        <w:rFonts w:ascii="Arial" w:hAnsi="Arial" w:hint="eastAsia"/>
        <w:b/>
      </w:rPr>
      <w:t>공란은</w:t>
    </w:r>
    <w:r>
      <w:rPr>
        <w:rFonts w:ascii="Arial" w:hAnsi="Arial" w:hint="eastAsia"/>
        <w:b/>
      </w:rPr>
      <w:t xml:space="preserve"> </w:t>
    </w:r>
    <w:r>
      <w:rPr>
        <w:rFonts w:ascii="Arial" w:hAnsi="Arial" w:hint="eastAsia"/>
        <w:b/>
      </w:rPr>
      <w:t>영문으로</w:t>
    </w:r>
    <w:r>
      <w:rPr>
        <w:rFonts w:ascii="Arial" w:hAnsi="Arial" w:hint="eastAsia"/>
        <w:b/>
      </w:rPr>
      <w:t xml:space="preserve"> </w:t>
    </w:r>
    <w:r>
      <w:rPr>
        <w:rFonts w:ascii="Arial" w:hAnsi="Arial" w:hint="eastAsia"/>
        <w:b/>
      </w:rPr>
      <w:t>작성해주세요</w:t>
    </w:r>
    <w:r>
      <w:rPr>
        <w:rFonts w:ascii="Arial" w:hAnsi="Arial" w:hint="eastAsia"/>
        <w:b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4DCD" w14:textId="77777777" w:rsidR="00BF613F" w:rsidRDefault="00BF613F" w:rsidP="006D69B4">
    <w:pPr>
      <w:rPr>
        <w:rFonts w:ascii="Arial" w:hAnsi="Arial"/>
        <w:b/>
      </w:rPr>
    </w:pPr>
    <w:r>
      <w:rPr>
        <w:rFonts w:ascii="Arial" w:hAnsi="Arial" w:hint="eastAsia"/>
        <w:sz w:val="48"/>
      </w:rPr>
      <w:t xml:space="preserve">Application </w:t>
    </w:r>
    <w:r>
      <w:rPr>
        <w:rFonts w:ascii="Arial" w:eastAsia="굴림체" w:hAnsi="Arial" w:hint="eastAsia"/>
        <w:sz w:val="32"/>
      </w:rPr>
      <w:t>(</w:t>
    </w:r>
    <w:r>
      <w:rPr>
        <w:rFonts w:ascii="Arial" w:eastAsia="굴림체" w:hAnsi="Arial" w:hint="eastAsia"/>
        <w:sz w:val="32"/>
      </w:rPr>
      <w:t>신청서</w:t>
    </w:r>
    <w:r>
      <w:rPr>
        <w:rFonts w:ascii="Arial" w:eastAsia="굴림체" w:hAnsi="Arial" w:hint="eastAsia"/>
        <w:sz w:val="32"/>
      </w:rPr>
      <w:t>)</w:t>
    </w:r>
    <w:r>
      <w:rPr>
        <w:noProof/>
      </w:rPr>
      <w:drawing>
        <wp:anchor distT="0" distB="0" distL="114300" distR="114300" simplePos="0" relativeHeight="251656704" behindDoc="0" locked="0" layoutInCell="1" allowOverlap="1" wp14:anchorId="02234DD4" wp14:editId="02234DD5">
          <wp:simplePos x="0" y="0"/>
          <wp:positionH relativeFrom="column">
            <wp:posOffset>5112385</wp:posOffset>
          </wp:positionH>
          <wp:positionV relativeFrom="paragraph">
            <wp:posOffset>64770</wp:posOffset>
          </wp:positionV>
          <wp:extent cx="1578610" cy="396875"/>
          <wp:effectExtent l="0" t="0" r="2540" b="3175"/>
          <wp:wrapSquare wrapText="bothSides"/>
          <wp:docPr id="10" name="Picture 10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234DCE" w14:textId="77777777" w:rsidR="00BF613F" w:rsidRPr="006D69B4" w:rsidRDefault="00BF613F" w:rsidP="006D69B4">
    <w:pPr>
      <w:pStyle w:val="Header"/>
      <w:rPr>
        <w:rFonts w:ascii="Arial" w:hAnsi="Arial" w:cs="Arial"/>
      </w:rPr>
    </w:pPr>
    <w:r>
      <w:rPr>
        <w:rFonts w:ascii="Arial" w:hAnsi="Arial" w:hint="eastAsia"/>
        <w:b/>
      </w:rPr>
      <w:t>공란은</w:t>
    </w:r>
    <w:r>
      <w:rPr>
        <w:rFonts w:ascii="Arial" w:hAnsi="Arial" w:hint="eastAsia"/>
        <w:b/>
      </w:rPr>
      <w:t xml:space="preserve"> </w:t>
    </w:r>
    <w:r>
      <w:rPr>
        <w:rFonts w:ascii="Arial" w:hAnsi="Arial" w:hint="eastAsia"/>
        <w:b/>
      </w:rPr>
      <w:t>영문으로</w:t>
    </w:r>
    <w:r>
      <w:rPr>
        <w:rFonts w:ascii="Arial" w:hAnsi="Arial" w:hint="eastAsia"/>
        <w:b/>
      </w:rPr>
      <w:t xml:space="preserve"> </w:t>
    </w:r>
    <w:r>
      <w:rPr>
        <w:rFonts w:ascii="Arial" w:hAnsi="Arial" w:hint="eastAsia"/>
        <w:b/>
      </w:rPr>
      <w:t>작성해주세요</w:t>
    </w:r>
    <w:r>
      <w:rPr>
        <w:rFonts w:ascii="Arial" w:hAnsi="Arial" w:hint="eastAsia"/>
        <w:b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4DCF" w14:textId="77777777" w:rsidR="00BF613F" w:rsidRDefault="00BF613F" w:rsidP="00EE2C33">
    <w:pPr>
      <w:rPr>
        <w:rFonts w:ascii="Arial" w:hAnsi="Arial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2234DD6" wp14:editId="02234DD7">
          <wp:simplePos x="0" y="0"/>
          <wp:positionH relativeFrom="column">
            <wp:posOffset>5155565</wp:posOffset>
          </wp:positionH>
          <wp:positionV relativeFrom="paragraph">
            <wp:posOffset>107950</wp:posOffset>
          </wp:positionV>
          <wp:extent cx="1578610" cy="396875"/>
          <wp:effectExtent l="0" t="0" r="2540" b="3175"/>
          <wp:wrapSquare wrapText="bothSides"/>
          <wp:docPr id="11" name="Picture 1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hint="eastAsia"/>
        <w:sz w:val="48"/>
      </w:rPr>
      <w:t xml:space="preserve">Application </w:t>
    </w:r>
    <w:r>
      <w:rPr>
        <w:rFonts w:ascii="Arial" w:eastAsia="굴림체" w:hAnsi="Arial" w:hint="eastAsia"/>
        <w:sz w:val="32"/>
      </w:rPr>
      <w:t>(</w:t>
    </w:r>
    <w:r>
      <w:rPr>
        <w:rFonts w:ascii="Arial" w:eastAsia="굴림체" w:hAnsi="Arial" w:hint="eastAsia"/>
        <w:sz w:val="32"/>
      </w:rPr>
      <w:t>신청서</w:t>
    </w:r>
    <w:r>
      <w:rPr>
        <w:rFonts w:ascii="Arial" w:eastAsia="굴림체" w:hAnsi="Arial" w:hint="eastAsia"/>
        <w:sz w:val="32"/>
      </w:rPr>
      <w:t>)</w:t>
    </w:r>
  </w:p>
  <w:p w14:paraId="02234DD0" w14:textId="18AB31E9" w:rsidR="00BF613F" w:rsidRDefault="00BF613F" w:rsidP="00EE2C33">
    <w:pPr>
      <w:pStyle w:val="Header"/>
      <w:rPr>
        <w:rFonts w:ascii="Arial" w:hAnsi="Arial"/>
        <w:b/>
        <w:sz w:val="16"/>
        <w:szCs w:val="16"/>
      </w:rPr>
    </w:pPr>
    <w:r w:rsidRPr="00316513">
      <w:rPr>
        <w:rFonts w:ascii="Arial" w:hAnsi="Arial" w:hint="eastAsia"/>
        <w:b/>
        <w:sz w:val="16"/>
        <w:szCs w:val="16"/>
      </w:rPr>
      <w:t>공란은</w:t>
    </w:r>
    <w:r w:rsidRPr="00316513">
      <w:rPr>
        <w:rFonts w:ascii="Arial" w:hAnsi="Arial" w:hint="eastAsia"/>
        <w:b/>
        <w:sz w:val="16"/>
        <w:szCs w:val="16"/>
      </w:rPr>
      <w:t xml:space="preserve"> </w:t>
    </w:r>
    <w:r w:rsidRPr="00316513">
      <w:rPr>
        <w:rFonts w:ascii="Arial" w:hAnsi="Arial" w:hint="eastAsia"/>
        <w:b/>
        <w:sz w:val="16"/>
        <w:szCs w:val="16"/>
      </w:rPr>
      <w:t>영문으로</w:t>
    </w:r>
    <w:r w:rsidRPr="00316513">
      <w:rPr>
        <w:rFonts w:ascii="Arial" w:hAnsi="Arial" w:hint="eastAsia"/>
        <w:b/>
        <w:sz w:val="16"/>
        <w:szCs w:val="16"/>
      </w:rPr>
      <w:t xml:space="preserve"> </w:t>
    </w:r>
    <w:r w:rsidRPr="00316513">
      <w:rPr>
        <w:rFonts w:ascii="Arial" w:hAnsi="Arial" w:hint="eastAsia"/>
        <w:b/>
        <w:sz w:val="16"/>
        <w:szCs w:val="16"/>
      </w:rPr>
      <w:t>작성해주세요</w:t>
    </w:r>
    <w:r w:rsidRPr="00316513">
      <w:rPr>
        <w:rFonts w:ascii="Arial" w:hAnsi="Arial" w:hint="eastAsia"/>
        <w:b/>
        <w:sz w:val="16"/>
        <w:szCs w:val="16"/>
      </w:rPr>
      <w:t>.</w:t>
    </w:r>
  </w:p>
  <w:p w14:paraId="7AA67635" w14:textId="77777777" w:rsidR="008A411B" w:rsidRPr="008A411B" w:rsidRDefault="008A411B" w:rsidP="00EE2C33">
    <w:pPr>
      <w:pStyle w:val="Header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53B7"/>
    <w:multiLevelType w:val="hybridMultilevel"/>
    <w:tmpl w:val="85E06B0C"/>
    <w:lvl w:ilvl="0" w:tplc="D4D22C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46E75D0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44716555">
    <w:abstractNumId w:val="1"/>
  </w:num>
  <w:num w:numId="2" w16cid:durableId="27305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OjNAnDyb+iMFqeqQjOiVF8OaPqlkoADCEapgcIJDbL2fleh8OAbQvqemp2klc7Lgrz6r5TEtAfeAbOMgoNwOw==" w:salt="YCM70y8sTgjmrYYLWKIRIw=="/>
  <w:defaultTabStop w:val="851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C0"/>
    <w:rsid w:val="0000342B"/>
    <w:rsid w:val="00004C6C"/>
    <w:rsid w:val="00012125"/>
    <w:rsid w:val="000215E1"/>
    <w:rsid w:val="0002180A"/>
    <w:rsid w:val="000321DD"/>
    <w:rsid w:val="00040D71"/>
    <w:rsid w:val="00043EFE"/>
    <w:rsid w:val="000452FD"/>
    <w:rsid w:val="00046E26"/>
    <w:rsid w:val="00057478"/>
    <w:rsid w:val="00062D56"/>
    <w:rsid w:val="00067859"/>
    <w:rsid w:val="00072A58"/>
    <w:rsid w:val="0008615A"/>
    <w:rsid w:val="00086372"/>
    <w:rsid w:val="000870C0"/>
    <w:rsid w:val="000900F2"/>
    <w:rsid w:val="000A449A"/>
    <w:rsid w:val="000A5CBB"/>
    <w:rsid w:val="000B7D41"/>
    <w:rsid w:val="000D2835"/>
    <w:rsid w:val="000D61E3"/>
    <w:rsid w:val="000E3120"/>
    <w:rsid w:val="000E403D"/>
    <w:rsid w:val="000F1DBD"/>
    <w:rsid w:val="000F3D81"/>
    <w:rsid w:val="001018EE"/>
    <w:rsid w:val="00115AC9"/>
    <w:rsid w:val="00122351"/>
    <w:rsid w:val="00144BE3"/>
    <w:rsid w:val="00145A2B"/>
    <w:rsid w:val="00145C90"/>
    <w:rsid w:val="00150D24"/>
    <w:rsid w:val="00152FA5"/>
    <w:rsid w:val="001612CB"/>
    <w:rsid w:val="0016646D"/>
    <w:rsid w:val="00171AC3"/>
    <w:rsid w:val="00172E3E"/>
    <w:rsid w:val="001853F4"/>
    <w:rsid w:val="00186C32"/>
    <w:rsid w:val="00187D91"/>
    <w:rsid w:val="00191F60"/>
    <w:rsid w:val="001925C9"/>
    <w:rsid w:val="00197C6F"/>
    <w:rsid w:val="001A4CF3"/>
    <w:rsid w:val="001B0029"/>
    <w:rsid w:val="001B1C32"/>
    <w:rsid w:val="001B23E5"/>
    <w:rsid w:val="001C2334"/>
    <w:rsid w:val="001C37E7"/>
    <w:rsid w:val="001D03D7"/>
    <w:rsid w:val="001D0DB6"/>
    <w:rsid w:val="001D1BBC"/>
    <w:rsid w:val="001D28C6"/>
    <w:rsid w:val="001E429C"/>
    <w:rsid w:val="001E5B78"/>
    <w:rsid w:val="001F5BA2"/>
    <w:rsid w:val="00216074"/>
    <w:rsid w:val="00217F75"/>
    <w:rsid w:val="0022526F"/>
    <w:rsid w:val="00230A2E"/>
    <w:rsid w:val="002375FC"/>
    <w:rsid w:val="002403F9"/>
    <w:rsid w:val="002408F0"/>
    <w:rsid w:val="00240F73"/>
    <w:rsid w:val="0024111B"/>
    <w:rsid w:val="00242EAF"/>
    <w:rsid w:val="00252485"/>
    <w:rsid w:val="002537C7"/>
    <w:rsid w:val="002549EA"/>
    <w:rsid w:val="00266342"/>
    <w:rsid w:val="00275618"/>
    <w:rsid w:val="00275BAF"/>
    <w:rsid w:val="0027688E"/>
    <w:rsid w:val="00277381"/>
    <w:rsid w:val="00293F1C"/>
    <w:rsid w:val="002A30FA"/>
    <w:rsid w:val="002B14CF"/>
    <w:rsid w:val="002C15CC"/>
    <w:rsid w:val="002C2BE4"/>
    <w:rsid w:val="002E0022"/>
    <w:rsid w:val="002E1634"/>
    <w:rsid w:val="002E5721"/>
    <w:rsid w:val="002F6CE0"/>
    <w:rsid w:val="00304245"/>
    <w:rsid w:val="003062AB"/>
    <w:rsid w:val="00311C2B"/>
    <w:rsid w:val="00316513"/>
    <w:rsid w:val="00322496"/>
    <w:rsid w:val="0032695C"/>
    <w:rsid w:val="00332941"/>
    <w:rsid w:val="003412C8"/>
    <w:rsid w:val="003433F5"/>
    <w:rsid w:val="0035114C"/>
    <w:rsid w:val="003658E2"/>
    <w:rsid w:val="003719F7"/>
    <w:rsid w:val="003735D4"/>
    <w:rsid w:val="00377364"/>
    <w:rsid w:val="00377FC5"/>
    <w:rsid w:val="003817B3"/>
    <w:rsid w:val="003840DC"/>
    <w:rsid w:val="00384353"/>
    <w:rsid w:val="003848D6"/>
    <w:rsid w:val="0039560C"/>
    <w:rsid w:val="003963F7"/>
    <w:rsid w:val="003A09AF"/>
    <w:rsid w:val="003A1E80"/>
    <w:rsid w:val="003A6AAF"/>
    <w:rsid w:val="003A7ACD"/>
    <w:rsid w:val="003B661C"/>
    <w:rsid w:val="003B7EC1"/>
    <w:rsid w:val="003C0377"/>
    <w:rsid w:val="003C2D36"/>
    <w:rsid w:val="003C3DA7"/>
    <w:rsid w:val="003C4D12"/>
    <w:rsid w:val="003D1430"/>
    <w:rsid w:val="003E0B30"/>
    <w:rsid w:val="003E1B32"/>
    <w:rsid w:val="003E4226"/>
    <w:rsid w:val="003E5ACE"/>
    <w:rsid w:val="003E5C2B"/>
    <w:rsid w:val="00403EE4"/>
    <w:rsid w:val="00410A9F"/>
    <w:rsid w:val="00422BCB"/>
    <w:rsid w:val="004338B6"/>
    <w:rsid w:val="00440311"/>
    <w:rsid w:val="00441A04"/>
    <w:rsid w:val="004432A0"/>
    <w:rsid w:val="00444ACD"/>
    <w:rsid w:val="00447503"/>
    <w:rsid w:val="004571C2"/>
    <w:rsid w:val="004572D5"/>
    <w:rsid w:val="0046081A"/>
    <w:rsid w:val="004738D4"/>
    <w:rsid w:val="00475432"/>
    <w:rsid w:val="00476FCF"/>
    <w:rsid w:val="00485E0D"/>
    <w:rsid w:val="004900EC"/>
    <w:rsid w:val="00495889"/>
    <w:rsid w:val="00496C62"/>
    <w:rsid w:val="004A126E"/>
    <w:rsid w:val="004A3104"/>
    <w:rsid w:val="004A4ECA"/>
    <w:rsid w:val="004B570B"/>
    <w:rsid w:val="004B71B9"/>
    <w:rsid w:val="004C144F"/>
    <w:rsid w:val="004D3B30"/>
    <w:rsid w:val="004E2BE2"/>
    <w:rsid w:val="004F4173"/>
    <w:rsid w:val="005036C7"/>
    <w:rsid w:val="005049DD"/>
    <w:rsid w:val="0050596F"/>
    <w:rsid w:val="00512970"/>
    <w:rsid w:val="00512BE0"/>
    <w:rsid w:val="0052156F"/>
    <w:rsid w:val="00530EAB"/>
    <w:rsid w:val="00535B3D"/>
    <w:rsid w:val="00536206"/>
    <w:rsid w:val="00541E61"/>
    <w:rsid w:val="00546DF5"/>
    <w:rsid w:val="00562AF4"/>
    <w:rsid w:val="00567B9F"/>
    <w:rsid w:val="0057063B"/>
    <w:rsid w:val="005754FA"/>
    <w:rsid w:val="00576470"/>
    <w:rsid w:val="00586753"/>
    <w:rsid w:val="005B4FBA"/>
    <w:rsid w:val="005C0894"/>
    <w:rsid w:val="005C12D6"/>
    <w:rsid w:val="005D3FD9"/>
    <w:rsid w:val="005D4BA2"/>
    <w:rsid w:val="005D5997"/>
    <w:rsid w:val="005D6171"/>
    <w:rsid w:val="005D7803"/>
    <w:rsid w:val="005E13B6"/>
    <w:rsid w:val="005E1456"/>
    <w:rsid w:val="005E233A"/>
    <w:rsid w:val="00611391"/>
    <w:rsid w:val="00614515"/>
    <w:rsid w:val="00615612"/>
    <w:rsid w:val="0062078A"/>
    <w:rsid w:val="006226C5"/>
    <w:rsid w:val="00643F3E"/>
    <w:rsid w:val="00644747"/>
    <w:rsid w:val="00644D3B"/>
    <w:rsid w:val="0066593C"/>
    <w:rsid w:val="00667E3F"/>
    <w:rsid w:val="00681D21"/>
    <w:rsid w:val="00682BD5"/>
    <w:rsid w:val="00692E23"/>
    <w:rsid w:val="00696611"/>
    <w:rsid w:val="00697FCC"/>
    <w:rsid w:val="006A6626"/>
    <w:rsid w:val="006B3B06"/>
    <w:rsid w:val="006C0BAA"/>
    <w:rsid w:val="006C1D9A"/>
    <w:rsid w:val="006C2B42"/>
    <w:rsid w:val="006D69B4"/>
    <w:rsid w:val="006E0F17"/>
    <w:rsid w:val="006E2345"/>
    <w:rsid w:val="006E7C6D"/>
    <w:rsid w:val="006F3D2B"/>
    <w:rsid w:val="006F63AA"/>
    <w:rsid w:val="006F7565"/>
    <w:rsid w:val="00704853"/>
    <w:rsid w:val="0071421B"/>
    <w:rsid w:val="0072250C"/>
    <w:rsid w:val="00722531"/>
    <w:rsid w:val="00722732"/>
    <w:rsid w:val="00723288"/>
    <w:rsid w:val="00723BA2"/>
    <w:rsid w:val="00730477"/>
    <w:rsid w:val="00736B52"/>
    <w:rsid w:val="007418E0"/>
    <w:rsid w:val="00743E8B"/>
    <w:rsid w:val="0074421A"/>
    <w:rsid w:val="00757A40"/>
    <w:rsid w:val="00770B79"/>
    <w:rsid w:val="00773FB1"/>
    <w:rsid w:val="00787938"/>
    <w:rsid w:val="007946CF"/>
    <w:rsid w:val="00794BF1"/>
    <w:rsid w:val="007A2295"/>
    <w:rsid w:val="007A333A"/>
    <w:rsid w:val="007A783F"/>
    <w:rsid w:val="007C3FB0"/>
    <w:rsid w:val="007D5D32"/>
    <w:rsid w:val="007E3C71"/>
    <w:rsid w:val="007E3F1E"/>
    <w:rsid w:val="007E5297"/>
    <w:rsid w:val="007E5439"/>
    <w:rsid w:val="007F203C"/>
    <w:rsid w:val="007F20AA"/>
    <w:rsid w:val="007F61C5"/>
    <w:rsid w:val="00803242"/>
    <w:rsid w:val="00811D77"/>
    <w:rsid w:val="00822808"/>
    <w:rsid w:val="00822D4A"/>
    <w:rsid w:val="008236D8"/>
    <w:rsid w:val="008244C4"/>
    <w:rsid w:val="0083685D"/>
    <w:rsid w:val="008420E5"/>
    <w:rsid w:val="008458DD"/>
    <w:rsid w:val="00847EAE"/>
    <w:rsid w:val="008722AA"/>
    <w:rsid w:val="0088112A"/>
    <w:rsid w:val="00881A50"/>
    <w:rsid w:val="008829C9"/>
    <w:rsid w:val="00883505"/>
    <w:rsid w:val="00883574"/>
    <w:rsid w:val="008861B9"/>
    <w:rsid w:val="008875EB"/>
    <w:rsid w:val="008953A7"/>
    <w:rsid w:val="008969B2"/>
    <w:rsid w:val="008A2ACD"/>
    <w:rsid w:val="008A3673"/>
    <w:rsid w:val="008A411B"/>
    <w:rsid w:val="008C05FF"/>
    <w:rsid w:val="008C2EF4"/>
    <w:rsid w:val="008C79B8"/>
    <w:rsid w:val="008D1919"/>
    <w:rsid w:val="008D3D97"/>
    <w:rsid w:val="008E01B5"/>
    <w:rsid w:val="008E1CA8"/>
    <w:rsid w:val="008E6589"/>
    <w:rsid w:val="008E7D9C"/>
    <w:rsid w:val="008F455B"/>
    <w:rsid w:val="008F5DB5"/>
    <w:rsid w:val="008F77A3"/>
    <w:rsid w:val="008F7C5C"/>
    <w:rsid w:val="009012CA"/>
    <w:rsid w:val="00903A74"/>
    <w:rsid w:val="009047C8"/>
    <w:rsid w:val="00906956"/>
    <w:rsid w:val="00911AC0"/>
    <w:rsid w:val="009200CD"/>
    <w:rsid w:val="009211C0"/>
    <w:rsid w:val="009345CF"/>
    <w:rsid w:val="009502AF"/>
    <w:rsid w:val="009529A3"/>
    <w:rsid w:val="009644A0"/>
    <w:rsid w:val="00964625"/>
    <w:rsid w:val="00965D94"/>
    <w:rsid w:val="00972D9A"/>
    <w:rsid w:val="00996A1D"/>
    <w:rsid w:val="00997D11"/>
    <w:rsid w:val="00997EC0"/>
    <w:rsid w:val="009A0F16"/>
    <w:rsid w:val="009C1362"/>
    <w:rsid w:val="009C1C1F"/>
    <w:rsid w:val="009C52A7"/>
    <w:rsid w:val="009D7593"/>
    <w:rsid w:val="009E4EDC"/>
    <w:rsid w:val="009F0AE2"/>
    <w:rsid w:val="009F1D6E"/>
    <w:rsid w:val="009F3E93"/>
    <w:rsid w:val="009F571D"/>
    <w:rsid w:val="00A004CB"/>
    <w:rsid w:val="00A04F9E"/>
    <w:rsid w:val="00A16100"/>
    <w:rsid w:val="00A32A86"/>
    <w:rsid w:val="00A34BD1"/>
    <w:rsid w:val="00A41C12"/>
    <w:rsid w:val="00A50476"/>
    <w:rsid w:val="00A557CF"/>
    <w:rsid w:val="00A62FE6"/>
    <w:rsid w:val="00A67694"/>
    <w:rsid w:val="00A718B7"/>
    <w:rsid w:val="00A738A7"/>
    <w:rsid w:val="00A84533"/>
    <w:rsid w:val="00A876CE"/>
    <w:rsid w:val="00AA287C"/>
    <w:rsid w:val="00AA6F73"/>
    <w:rsid w:val="00AB37E1"/>
    <w:rsid w:val="00AB6D60"/>
    <w:rsid w:val="00AC13CB"/>
    <w:rsid w:val="00AC208C"/>
    <w:rsid w:val="00AC6D1D"/>
    <w:rsid w:val="00AC7276"/>
    <w:rsid w:val="00AD24FD"/>
    <w:rsid w:val="00AD3478"/>
    <w:rsid w:val="00AD439E"/>
    <w:rsid w:val="00AD45D5"/>
    <w:rsid w:val="00AD4B31"/>
    <w:rsid w:val="00AE3813"/>
    <w:rsid w:val="00AE3FDF"/>
    <w:rsid w:val="00AE5F15"/>
    <w:rsid w:val="00AE6C0E"/>
    <w:rsid w:val="00AE7448"/>
    <w:rsid w:val="00B01ECD"/>
    <w:rsid w:val="00B04147"/>
    <w:rsid w:val="00B12002"/>
    <w:rsid w:val="00B128C3"/>
    <w:rsid w:val="00B12E61"/>
    <w:rsid w:val="00B141A1"/>
    <w:rsid w:val="00B21201"/>
    <w:rsid w:val="00B26DBA"/>
    <w:rsid w:val="00B30B8E"/>
    <w:rsid w:val="00B31B3C"/>
    <w:rsid w:val="00B31B78"/>
    <w:rsid w:val="00B41FAE"/>
    <w:rsid w:val="00B51F28"/>
    <w:rsid w:val="00B542C4"/>
    <w:rsid w:val="00B57366"/>
    <w:rsid w:val="00B57E3E"/>
    <w:rsid w:val="00B74E14"/>
    <w:rsid w:val="00B77230"/>
    <w:rsid w:val="00B8455E"/>
    <w:rsid w:val="00BA15C5"/>
    <w:rsid w:val="00BA4BCF"/>
    <w:rsid w:val="00BA648C"/>
    <w:rsid w:val="00BA74D4"/>
    <w:rsid w:val="00BB0C19"/>
    <w:rsid w:val="00BB0E7E"/>
    <w:rsid w:val="00BB3481"/>
    <w:rsid w:val="00BB7978"/>
    <w:rsid w:val="00BC29CD"/>
    <w:rsid w:val="00BC3155"/>
    <w:rsid w:val="00BD137D"/>
    <w:rsid w:val="00BD3F98"/>
    <w:rsid w:val="00BD70BC"/>
    <w:rsid w:val="00BE317A"/>
    <w:rsid w:val="00BE65AC"/>
    <w:rsid w:val="00BE7C2B"/>
    <w:rsid w:val="00BF4EEE"/>
    <w:rsid w:val="00BF613F"/>
    <w:rsid w:val="00C00F79"/>
    <w:rsid w:val="00C01AD9"/>
    <w:rsid w:val="00C03C66"/>
    <w:rsid w:val="00C05F91"/>
    <w:rsid w:val="00C119CD"/>
    <w:rsid w:val="00C137F5"/>
    <w:rsid w:val="00C14CA9"/>
    <w:rsid w:val="00C151A4"/>
    <w:rsid w:val="00C34F2C"/>
    <w:rsid w:val="00C41A39"/>
    <w:rsid w:val="00C44987"/>
    <w:rsid w:val="00C47FD9"/>
    <w:rsid w:val="00C55DF8"/>
    <w:rsid w:val="00C64211"/>
    <w:rsid w:val="00C672D9"/>
    <w:rsid w:val="00C712D4"/>
    <w:rsid w:val="00C71CF1"/>
    <w:rsid w:val="00C74ADD"/>
    <w:rsid w:val="00C77FC8"/>
    <w:rsid w:val="00C83820"/>
    <w:rsid w:val="00C83AC7"/>
    <w:rsid w:val="00C87EF2"/>
    <w:rsid w:val="00C94346"/>
    <w:rsid w:val="00CA3B8E"/>
    <w:rsid w:val="00CB2549"/>
    <w:rsid w:val="00CB26D0"/>
    <w:rsid w:val="00CB5A25"/>
    <w:rsid w:val="00CB5A85"/>
    <w:rsid w:val="00CC41DB"/>
    <w:rsid w:val="00CD331A"/>
    <w:rsid w:val="00CD5978"/>
    <w:rsid w:val="00CF2A02"/>
    <w:rsid w:val="00D02123"/>
    <w:rsid w:val="00D05C89"/>
    <w:rsid w:val="00D070C7"/>
    <w:rsid w:val="00D12E36"/>
    <w:rsid w:val="00D16BE5"/>
    <w:rsid w:val="00D2075C"/>
    <w:rsid w:val="00D24A1F"/>
    <w:rsid w:val="00D31C5C"/>
    <w:rsid w:val="00D36B8F"/>
    <w:rsid w:val="00D40757"/>
    <w:rsid w:val="00D44F45"/>
    <w:rsid w:val="00D46879"/>
    <w:rsid w:val="00D476C2"/>
    <w:rsid w:val="00D5020D"/>
    <w:rsid w:val="00D516D3"/>
    <w:rsid w:val="00D51D3E"/>
    <w:rsid w:val="00D5642F"/>
    <w:rsid w:val="00D66A53"/>
    <w:rsid w:val="00D86DC4"/>
    <w:rsid w:val="00D87722"/>
    <w:rsid w:val="00DB42D6"/>
    <w:rsid w:val="00DB68F8"/>
    <w:rsid w:val="00DC1E29"/>
    <w:rsid w:val="00DC5B70"/>
    <w:rsid w:val="00DC6EC7"/>
    <w:rsid w:val="00DD4A1A"/>
    <w:rsid w:val="00DD79FF"/>
    <w:rsid w:val="00DE1C4E"/>
    <w:rsid w:val="00DE73E0"/>
    <w:rsid w:val="00DF19AA"/>
    <w:rsid w:val="00DF1A9D"/>
    <w:rsid w:val="00DF39C7"/>
    <w:rsid w:val="00DF3B9D"/>
    <w:rsid w:val="00E174D2"/>
    <w:rsid w:val="00E33811"/>
    <w:rsid w:val="00E36A31"/>
    <w:rsid w:val="00E41B34"/>
    <w:rsid w:val="00E47E12"/>
    <w:rsid w:val="00E70129"/>
    <w:rsid w:val="00E74BFC"/>
    <w:rsid w:val="00E8189E"/>
    <w:rsid w:val="00E8203F"/>
    <w:rsid w:val="00E87D04"/>
    <w:rsid w:val="00E95328"/>
    <w:rsid w:val="00E97BAD"/>
    <w:rsid w:val="00EA3101"/>
    <w:rsid w:val="00EA40CD"/>
    <w:rsid w:val="00EB11D0"/>
    <w:rsid w:val="00EB7964"/>
    <w:rsid w:val="00EC13BA"/>
    <w:rsid w:val="00EC2356"/>
    <w:rsid w:val="00EC6586"/>
    <w:rsid w:val="00ED2B53"/>
    <w:rsid w:val="00ED361A"/>
    <w:rsid w:val="00ED6101"/>
    <w:rsid w:val="00EE2C33"/>
    <w:rsid w:val="00EE5CCD"/>
    <w:rsid w:val="00EE5DA0"/>
    <w:rsid w:val="00EF786F"/>
    <w:rsid w:val="00F029BB"/>
    <w:rsid w:val="00F10A7D"/>
    <w:rsid w:val="00F16B86"/>
    <w:rsid w:val="00F238FF"/>
    <w:rsid w:val="00F42BDB"/>
    <w:rsid w:val="00F461B9"/>
    <w:rsid w:val="00F60AE2"/>
    <w:rsid w:val="00F663C3"/>
    <w:rsid w:val="00F66FBE"/>
    <w:rsid w:val="00F81377"/>
    <w:rsid w:val="00F8268F"/>
    <w:rsid w:val="00F82F71"/>
    <w:rsid w:val="00F83F4E"/>
    <w:rsid w:val="00FA3835"/>
    <w:rsid w:val="00FA3F7D"/>
    <w:rsid w:val="00FA47CD"/>
    <w:rsid w:val="00FA6227"/>
    <w:rsid w:val="00FA668E"/>
    <w:rsid w:val="00FB732C"/>
    <w:rsid w:val="00FC3496"/>
    <w:rsid w:val="00FC5E88"/>
    <w:rsid w:val="00FC6943"/>
    <w:rsid w:val="00FC79E0"/>
    <w:rsid w:val="00FD3C19"/>
    <w:rsid w:val="00FD5EC2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234D4F"/>
  <w15:docId w15:val="{178AFAF2-58D2-4857-9E04-5731C536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wordWrap w:val="0"/>
      <w:jc w:val="both"/>
    </w:pPr>
    <w:rPr>
      <w:kern w:val="2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321DD"/>
    <w:rPr>
      <w:rFonts w:ascii="Arial" w:eastAsia="돋움" w:hAnsi="Arial"/>
      <w:sz w:val="16"/>
      <w:szCs w:val="16"/>
    </w:rPr>
  </w:style>
  <w:style w:type="character" w:customStyle="1" w:styleId="HeaderChar">
    <w:name w:val="Header Char"/>
    <w:link w:val="Header"/>
    <w:uiPriority w:val="99"/>
    <w:rsid w:val="006D69B4"/>
    <w:rPr>
      <w:kern w:val="2"/>
    </w:rPr>
  </w:style>
  <w:style w:type="paragraph" w:styleId="Revision">
    <w:name w:val="Revision"/>
    <w:hidden/>
    <w:uiPriority w:val="99"/>
    <w:semiHidden/>
    <w:rsid w:val="0066593C"/>
    <w:rPr>
      <w:kern w:val="2"/>
    </w:rPr>
  </w:style>
  <w:style w:type="paragraph" w:customStyle="1" w:styleId="Requirement">
    <w:name w:val="Requirement"/>
    <w:basedOn w:val="Normal"/>
    <w:rsid w:val="00F461B9"/>
    <w:pPr>
      <w:widowControl/>
      <w:tabs>
        <w:tab w:val="left" w:leader="dot" w:pos="3240"/>
        <w:tab w:val="left" w:leader="dot" w:pos="3960"/>
        <w:tab w:val="left" w:leader="dot" w:pos="4320"/>
      </w:tabs>
      <w:wordWrap/>
      <w:spacing w:before="60" w:after="60"/>
      <w:jc w:val="left"/>
    </w:pPr>
    <w:rPr>
      <w:rFonts w:ascii="Arial" w:eastAsia="MS Mincho" w:hAnsi="Arial"/>
      <w:kern w:val="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31C5C"/>
    <w:rPr>
      <w:color w:val="808080"/>
    </w:rPr>
  </w:style>
  <w:style w:type="character" w:customStyle="1" w:styleId="Style1">
    <w:name w:val="Style1"/>
    <w:basedOn w:val="DefaultParagraphFont"/>
    <w:uiPriority w:val="1"/>
    <w:rsid w:val="004432A0"/>
    <w:rPr>
      <w:b/>
      <w:i/>
    </w:rPr>
  </w:style>
  <w:style w:type="character" w:customStyle="1" w:styleId="Style2">
    <w:name w:val="Style2"/>
    <w:basedOn w:val="DefaultParagraphFont"/>
    <w:uiPriority w:val="1"/>
    <w:rsid w:val="004432A0"/>
    <w:rPr>
      <w:color w:val="A5A5A5" w:themeColor="accent3"/>
    </w:rPr>
  </w:style>
  <w:style w:type="character" w:customStyle="1" w:styleId="Style3">
    <w:name w:val="Style3"/>
    <w:basedOn w:val="DefaultParagraphFont"/>
    <w:uiPriority w:val="1"/>
    <w:qFormat/>
    <w:rsid w:val="00BF613F"/>
  </w:style>
  <w:style w:type="character" w:styleId="CommentReference">
    <w:name w:val="annotation reference"/>
    <w:basedOn w:val="DefaultParagraphFont"/>
    <w:semiHidden/>
    <w:unhideWhenUsed/>
    <w:rsid w:val="000F1D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1DBD"/>
  </w:style>
  <w:style w:type="character" w:customStyle="1" w:styleId="CommentTextChar">
    <w:name w:val="Comment Text Char"/>
    <w:basedOn w:val="DefaultParagraphFont"/>
    <w:link w:val="CommentText"/>
    <w:semiHidden/>
    <w:rsid w:val="000F1DBD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1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1DBD"/>
    <w:rPr>
      <w:b/>
      <w:bCs/>
      <w:kern w:val="2"/>
    </w:rPr>
  </w:style>
  <w:style w:type="character" w:customStyle="1" w:styleId="FooterChar">
    <w:name w:val="Footer Char"/>
    <w:basedOn w:val="DefaultParagraphFont"/>
    <w:link w:val="Footer"/>
    <w:rsid w:val="00DF1A9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v.com/content-media-files/korea/pdfs/about-us/decision-rules-of-compliance-with-specification.pdf" TargetMode="External"/><Relationship Id="rId13" Type="http://schemas.openxmlformats.org/officeDocument/2006/relationships/hyperlink" Target="https://www.tuv.com/content-media-files/korea/pdfs/about-us/general-terms-and-conditions-of-t%C3%BCv-rheinland-korea-ltd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uv.com/korea/ko/about-us/t%C3%BCv-rheinland-korea/accreditation/" TargetMode="External"/><Relationship Id="rId12" Type="http://schemas.openxmlformats.org/officeDocument/2006/relationships/hyperlink" Target="https://www.tuv.com/content-media-files/korea/pdfs/about-us/general-terms-and-conditions-of-t%C3%BCv-rheinland-korea-ltd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uv.com/korea/ko/data-protection-policy-ko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j\Desktop\TUV%20Rh%20KR%20-%20Application%20Form%20v.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B2CFBD9BCD43C497CB32F69F661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B477A-FD80-49B4-B6E1-6BECB08A1AB3}"/>
      </w:docPartPr>
      <w:docPartBody>
        <w:p w:rsidR="001B3B8A" w:rsidRDefault="00520745" w:rsidP="00520745">
          <w:pPr>
            <w:pStyle w:val="4BB2CFBD9BCD43C497CB32F69F66150E"/>
          </w:pPr>
          <w:r w:rsidRPr="008666D5">
            <w:rPr>
              <w:rStyle w:val="PlaceholderText"/>
            </w:rPr>
            <w:t>Choose an item.</w:t>
          </w:r>
        </w:p>
      </w:docPartBody>
    </w:docPart>
    <w:docPart>
      <w:docPartPr>
        <w:name w:val="C114C9E9AE544DE78DDA1E32D8CB0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39D57-D023-4383-9033-BD417CD28996}"/>
      </w:docPartPr>
      <w:docPartBody>
        <w:p w:rsidR="001F7B2D" w:rsidRDefault="00326246" w:rsidP="00326246">
          <w:pPr>
            <w:pStyle w:val="C114C9E9AE544DE78DDA1E32D8CB0064"/>
          </w:pPr>
          <w:r w:rsidRPr="008666D5">
            <w:rPr>
              <w:rStyle w:val="PlaceholderText"/>
            </w:rPr>
            <w:t>Choose an item.</w:t>
          </w:r>
        </w:p>
      </w:docPartBody>
    </w:docPart>
    <w:docPart>
      <w:docPartPr>
        <w:name w:val="825625C2B7DA4313965A06B2939B7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30E8E-6C0E-4BA0-8C7E-93E979EFBF45}"/>
      </w:docPartPr>
      <w:docPartBody>
        <w:p w:rsidR="001F7B2D" w:rsidRDefault="00326246" w:rsidP="00326246">
          <w:pPr>
            <w:pStyle w:val="825625C2B7DA4313965A06B2939B7D2B"/>
          </w:pPr>
          <w:r w:rsidRPr="008666D5">
            <w:rPr>
              <w:rStyle w:val="PlaceholderText"/>
            </w:rPr>
            <w:t>Choose an item.</w:t>
          </w:r>
        </w:p>
      </w:docPartBody>
    </w:docPart>
    <w:docPart>
      <w:docPartPr>
        <w:name w:val="157E1240A38A44B38DC45BBA4D81E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E15AD-06DC-4B85-A417-B182103C317B}"/>
      </w:docPartPr>
      <w:docPartBody>
        <w:p w:rsidR="001F7B2D" w:rsidRDefault="00326246" w:rsidP="00326246">
          <w:pPr>
            <w:pStyle w:val="157E1240A38A44B38DC45BBA4D81E8D3"/>
          </w:pPr>
          <w:r w:rsidRPr="008666D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altName w:val="맑은 고딕 Semilight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altName w:val="맑은 고딕 Semilight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88D"/>
    <w:rsid w:val="0000613C"/>
    <w:rsid w:val="000537F0"/>
    <w:rsid w:val="00060E33"/>
    <w:rsid w:val="000B4F2B"/>
    <w:rsid w:val="000D4C72"/>
    <w:rsid w:val="001003B1"/>
    <w:rsid w:val="00150762"/>
    <w:rsid w:val="00171360"/>
    <w:rsid w:val="00175ED3"/>
    <w:rsid w:val="001B3B8A"/>
    <w:rsid w:val="001D0CE5"/>
    <w:rsid w:val="001F7B2D"/>
    <w:rsid w:val="002123FB"/>
    <w:rsid w:val="00293F6A"/>
    <w:rsid w:val="00294A02"/>
    <w:rsid w:val="002A0746"/>
    <w:rsid w:val="002A29EF"/>
    <w:rsid w:val="002A466C"/>
    <w:rsid w:val="002B1BB3"/>
    <w:rsid w:val="002D3D88"/>
    <w:rsid w:val="00326246"/>
    <w:rsid w:val="003D6723"/>
    <w:rsid w:val="00421172"/>
    <w:rsid w:val="00424507"/>
    <w:rsid w:val="00443D4D"/>
    <w:rsid w:val="004A0596"/>
    <w:rsid w:val="004F06A7"/>
    <w:rsid w:val="004F6A84"/>
    <w:rsid w:val="0050109C"/>
    <w:rsid w:val="00510076"/>
    <w:rsid w:val="00520745"/>
    <w:rsid w:val="005A1144"/>
    <w:rsid w:val="00625598"/>
    <w:rsid w:val="006966E8"/>
    <w:rsid w:val="006E5EFA"/>
    <w:rsid w:val="0073104F"/>
    <w:rsid w:val="00742E41"/>
    <w:rsid w:val="007821BD"/>
    <w:rsid w:val="007A37BD"/>
    <w:rsid w:val="007D3EEC"/>
    <w:rsid w:val="007E68A6"/>
    <w:rsid w:val="00807527"/>
    <w:rsid w:val="00833DD3"/>
    <w:rsid w:val="008341C5"/>
    <w:rsid w:val="008345BF"/>
    <w:rsid w:val="008723D6"/>
    <w:rsid w:val="0090272E"/>
    <w:rsid w:val="009A6E01"/>
    <w:rsid w:val="00A05A8E"/>
    <w:rsid w:val="00A106AE"/>
    <w:rsid w:val="00A14B87"/>
    <w:rsid w:val="00A4031F"/>
    <w:rsid w:val="00A85C20"/>
    <w:rsid w:val="00B26EC6"/>
    <w:rsid w:val="00B653A4"/>
    <w:rsid w:val="00B67DA3"/>
    <w:rsid w:val="00B715CE"/>
    <w:rsid w:val="00B71B85"/>
    <w:rsid w:val="00B96D68"/>
    <w:rsid w:val="00B97B46"/>
    <w:rsid w:val="00BD181C"/>
    <w:rsid w:val="00BE4284"/>
    <w:rsid w:val="00C347B3"/>
    <w:rsid w:val="00CB34CF"/>
    <w:rsid w:val="00D01E4D"/>
    <w:rsid w:val="00D57BAA"/>
    <w:rsid w:val="00D652A6"/>
    <w:rsid w:val="00DA7FD6"/>
    <w:rsid w:val="00DE542D"/>
    <w:rsid w:val="00DF0BCA"/>
    <w:rsid w:val="00DF4AB5"/>
    <w:rsid w:val="00E31F86"/>
    <w:rsid w:val="00E601A6"/>
    <w:rsid w:val="00E60BF6"/>
    <w:rsid w:val="00F023D9"/>
    <w:rsid w:val="00F04B67"/>
    <w:rsid w:val="00F4670E"/>
    <w:rsid w:val="00F6396F"/>
    <w:rsid w:val="00F66957"/>
    <w:rsid w:val="00F7588D"/>
    <w:rsid w:val="00F75914"/>
    <w:rsid w:val="00FB3CF1"/>
    <w:rsid w:val="00FD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246"/>
    <w:rPr>
      <w:color w:val="808080"/>
    </w:rPr>
  </w:style>
  <w:style w:type="paragraph" w:customStyle="1" w:styleId="4BB2CFBD9BCD43C497CB32F69F66150E">
    <w:name w:val="4BB2CFBD9BCD43C497CB32F69F66150E"/>
    <w:rsid w:val="00520745"/>
    <w:pPr>
      <w:spacing w:after="160" w:line="259" w:lineRule="auto"/>
      <w:jc w:val="left"/>
    </w:pPr>
    <w:rPr>
      <w:kern w:val="0"/>
      <w:sz w:val="22"/>
    </w:rPr>
  </w:style>
  <w:style w:type="paragraph" w:customStyle="1" w:styleId="C114C9E9AE544DE78DDA1E32D8CB0064">
    <w:name w:val="C114C9E9AE544DE78DDA1E32D8CB0064"/>
    <w:rsid w:val="00326246"/>
    <w:pPr>
      <w:spacing w:after="160" w:line="259" w:lineRule="auto"/>
      <w:jc w:val="left"/>
    </w:pPr>
    <w:rPr>
      <w:kern w:val="0"/>
      <w:sz w:val="22"/>
    </w:rPr>
  </w:style>
  <w:style w:type="paragraph" w:customStyle="1" w:styleId="825625C2B7DA4313965A06B2939B7D2B">
    <w:name w:val="825625C2B7DA4313965A06B2939B7D2B"/>
    <w:rsid w:val="00326246"/>
    <w:pPr>
      <w:spacing w:after="160" w:line="259" w:lineRule="auto"/>
      <w:jc w:val="left"/>
    </w:pPr>
    <w:rPr>
      <w:kern w:val="0"/>
      <w:sz w:val="22"/>
    </w:rPr>
  </w:style>
  <w:style w:type="paragraph" w:customStyle="1" w:styleId="157E1240A38A44B38DC45BBA4D81E8D3">
    <w:name w:val="157E1240A38A44B38DC45BBA4D81E8D3"/>
    <w:rsid w:val="00326246"/>
    <w:pPr>
      <w:spacing w:after="160" w:line="259" w:lineRule="auto"/>
      <w:jc w:val="left"/>
    </w:pPr>
    <w:rPr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TUV Rh KR - Application Form v.3.dot</Template>
  <TotalTime>16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MinSung Lee</dc:creator>
  <cp:lastModifiedBy>JongMan Kim</cp:lastModifiedBy>
  <cp:revision>6</cp:revision>
  <cp:lastPrinted>2022-07-29T03:37:00Z</cp:lastPrinted>
  <dcterms:created xsi:type="dcterms:W3CDTF">2024-08-05T08:28:00Z</dcterms:created>
  <dcterms:modified xsi:type="dcterms:W3CDTF">2024-08-07T11:34:00Z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0x010100338D9E9EE64AAB488C13CEE44D6996DB</vt:lpwstr>
  </property>
  <property fmtid="{D5CDD505-2E9C-101B-9397-08002B2CF9AE}" pid="3" name="MSIP_Label_d3d538fd-7cd2-4b8b-bd42-f6ee8cc1e568_Enabled">
    <vt:lpwstr>true</vt:lpwstr>
  </property>
  <property fmtid="{D5CDD505-2E9C-101B-9397-08002B2CF9AE}" pid="4" name="MSIP_Label_d3d538fd-7cd2-4b8b-bd42-f6ee8cc1e568_SetDate">
    <vt:lpwstr>2021-07-12T06:06:12Z</vt:lpwstr>
  </property>
  <property fmtid="{D5CDD505-2E9C-101B-9397-08002B2CF9AE}" pid="5" name="MSIP_Label_d3d538fd-7cd2-4b8b-bd42-f6ee8cc1e568_Method">
    <vt:lpwstr>Standard</vt:lpwstr>
  </property>
  <property fmtid="{D5CDD505-2E9C-101B-9397-08002B2CF9AE}" pid="6" name="MSIP_Label_d3d538fd-7cd2-4b8b-bd42-f6ee8cc1e568_Name">
    <vt:lpwstr>d3d538fd-7cd2-4b8b-bd42-f6ee8cc1e568</vt:lpwstr>
  </property>
  <property fmtid="{D5CDD505-2E9C-101B-9397-08002B2CF9AE}" pid="7" name="MSIP_Label_d3d538fd-7cd2-4b8b-bd42-f6ee8cc1e568_SiteId">
    <vt:lpwstr>255bd3b3-8412-4e31-a3ec-56916c7ae8c0</vt:lpwstr>
  </property>
  <property fmtid="{D5CDD505-2E9C-101B-9397-08002B2CF9AE}" pid="8" name="MSIP_Label_d3d538fd-7cd2-4b8b-bd42-f6ee8cc1e568_ActionId">
    <vt:lpwstr>0310c703-f580-41f7-acc8-c726112a851a</vt:lpwstr>
  </property>
  <property fmtid="{D5CDD505-2E9C-101B-9397-08002B2CF9AE}" pid="9" name="MSIP_Label_d3d538fd-7cd2-4b8b-bd42-f6ee8cc1e568_ContentBits">
    <vt:lpwstr>0</vt:lpwstr>
  </property>
</Properties>
</file>